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2A" w:rsidRPr="0039152A" w:rsidRDefault="00FA398C" w:rsidP="008E3EA8">
      <w:pPr>
        <w:pStyle w:val="NoSpacing"/>
        <w:jc w:val="center"/>
        <w:rPr>
          <w:b/>
          <w:sz w:val="24"/>
        </w:rPr>
      </w:pPr>
      <w:r w:rsidRPr="00FA398C">
        <w:rPr>
          <w:rFonts w:cs="Arial"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285D24" wp14:editId="3989F8A2">
                <wp:simplePos x="0" y="0"/>
                <wp:positionH relativeFrom="column">
                  <wp:posOffset>4752975</wp:posOffset>
                </wp:positionH>
                <wp:positionV relativeFrom="paragraph">
                  <wp:posOffset>-678180</wp:posOffset>
                </wp:positionV>
                <wp:extent cx="1574800" cy="866775"/>
                <wp:effectExtent l="0" t="0" r="254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98C" w:rsidRDefault="00FA398C">
                            <w:r>
                              <w:t>Name:</w:t>
                            </w:r>
                          </w:p>
                          <w:p w:rsidR="00FA398C" w:rsidRDefault="00FA398C"/>
                          <w:p w:rsidR="00FA398C" w:rsidRDefault="00FA398C">
                            <w: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285D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-53.4pt;width:124pt;height:6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">
                <v:textbox>
                  <w:txbxContent>
                    <w:p w:rsidR="00FA398C" w:rsidRDefault="00FA398C">
                      <w:r>
                        <w:t>Name:</w:t>
                      </w:r>
                    </w:p>
                    <w:p w:rsidR="00FA398C" w:rsidRDefault="00FA398C"/>
                    <w:p w:rsidR="00FA398C" w:rsidRDefault="00FA398C">
                      <w: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9152A" w:rsidRDefault="008D2B81" w:rsidP="0039152A">
      <w:pPr>
        <w:pStyle w:val="NoSpacing"/>
        <w:rPr>
          <w:b/>
          <w:sz w:val="24"/>
        </w:rPr>
      </w:pPr>
      <w:r>
        <w:rPr>
          <w:b/>
          <w:sz w:val="24"/>
        </w:rPr>
        <w:t>Assignment Title:</w:t>
      </w:r>
      <w:r>
        <w:rPr>
          <w:b/>
          <w:sz w:val="24"/>
        </w:rPr>
        <w:tab/>
        <w:t>Investigating the Business Environment</w:t>
      </w:r>
    </w:p>
    <w:p w:rsidR="0039152A" w:rsidRDefault="0039152A" w:rsidP="005E042D">
      <w:pPr>
        <w:pStyle w:val="NoSpacing"/>
      </w:pPr>
    </w:p>
    <w:p w:rsidR="008D2B81" w:rsidRPr="00A84406" w:rsidRDefault="008D2B81" w:rsidP="008D2B81">
      <w:pPr>
        <w:rPr>
          <w:rFonts w:cs="Arial"/>
          <w:szCs w:val="20"/>
        </w:rPr>
      </w:pPr>
      <w:r w:rsidRPr="00A84406">
        <w:rPr>
          <w:rFonts w:cs="Arial"/>
          <w:szCs w:val="20"/>
        </w:rPr>
        <w:t xml:space="preserve">A number of potential investors have agreed that you have identified an opportunity and would like to know more about your business idea. </w:t>
      </w:r>
    </w:p>
    <w:p w:rsidR="008D2B81" w:rsidRPr="00A84406" w:rsidRDefault="008D2B81" w:rsidP="008D2B81">
      <w:pPr>
        <w:rPr>
          <w:rFonts w:cs="Arial"/>
          <w:szCs w:val="20"/>
        </w:rPr>
      </w:pPr>
    </w:p>
    <w:p w:rsidR="008D2B81" w:rsidRPr="00A84406" w:rsidRDefault="008D2B81" w:rsidP="008D2B81">
      <w:pPr>
        <w:rPr>
          <w:rFonts w:cs="Arial"/>
          <w:szCs w:val="20"/>
        </w:rPr>
      </w:pPr>
      <w:r w:rsidRPr="00A84406">
        <w:rPr>
          <w:rFonts w:cs="Arial"/>
          <w:szCs w:val="20"/>
        </w:rPr>
        <w:t>You will produce a brochure for your business idea, including the model and the plan for launching the business</w:t>
      </w:r>
      <w:r>
        <w:rPr>
          <w:rFonts w:cs="Arial"/>
          <w:szCs w:val="20"/>
        </w:rPr>
        <w:t>,</w:t>
      </w:r>
      <w:r w:rsidRPr="00A84406">
        <w:rPr>
          <w:rFonts w:cs="Arial"/>
          <w:szCs w:val="20"/>
        </w:rPr>
        <w:t xml:space="preserve"> to convince your audience to invest in your business.</w:t>
      </w:r>
    </w:p>
    <w:p w:rsidR="008D2B81" w:rsidRPr="00A84406" w:rsidRDefault="008D2B81" w:rsidP="008D2B81">
      <w:pPr>
        <w:rPr>
          <w:rFonts w:cs="Arial"/>
          <w:szCs w:val="20"/>
        </w:rPr>
      </w:pPr>
    </w:p>
    <w:p w:rsidR="008D2B81" w:rsidRDefault="008D2B81" w:rsidP="008D2B81">
      <w:pPr>
        <w:rPr>
          <w:rFonts w:cs="Arial"/>
          <w:szCs w:val="20"/>
        </w:rPr>
      </w:pPr>
      <w:r w:rsidRPr="00A84406">
        <w:rPr>
          <w:rFonts w:cs="Arial"/>
          <w:szCs w:val="20"/>
        </w:rPr>
        <w:t xml:space="preserve">You will research which businesses in the local area are currently successful, and why. You will then </w:t>
      </w:r>
      <w:r>
        <w:rPr>
          <w:rFonts w:cs="Arial"/>
          <w:szCs w:val="20"/>
        </w:rPr>
        <w:t xml:space="preserve">decide on and </w:t>
      </w:r>
      <w:r w:rsidRPr="00A84406">
        <w:rPr>
          <w:rFonts w:cs="Arial"/>
          <w:szCs w:val="20"/>
        </w:rPr>
        <w:t>plan a realistic idea for a proposed business start-up, as well as deciding on the format for the ownership of the business. You need to include</w:t>
      </w:r>
      <w:r>
        <w:rPr>
          <w:rFonts w:cs="Arial"/>
          <w:szCs w:val="20"/>
        </w:rPr>
        <w:t>:</w:t>
      </w:r>
      <w:r w:rsidRPr="00A84406">
        <w:rPr>
          <w:rFonts w:cs="Arial"/>
          <w:szCs w:val="20"/>
        </w:rPr>
        <w:t xml:space="preserve"> </w:t>
      </w:r>
    </w:p>
    <w:p w:rsidR="008D2B81" w:rsidRDefault="008D2B81" w:rsidP="008D2B81">
      <w:pPr>
        <w:numPr>
          <w:ilvl w:val="0"/>
          <w:numId w:val="2"/>
        </w:numPr>
        <w:rPr>
          <w:rFonts w:cs="Arial"/>
          <w:szCs w:val="20"/>
        </w:rPr>
      </w:pPr>
      <w:r w:rsidRPr="00A84406">
        <w:rPr>
          <w:rFonts w:cs="Arial"/>
          <w:szCs w:val="20"/>
        </w:rPr>
        <w:t>findings from your research</w:t>
      </w:r>
    </w:p>
    <w:p w:rsidR="008D2B81" w:rsidRDefault="008D2B81" w:rsidP="008D2B81">
      <w:pPr>
        <w:numPr>
          <w:ilvl w:val="0"/>
          <w:numId w:val="2"/>
        </w:numPr>
        <w:rPr>
          <w:rFonts w:cs="Arial"/>
          <w:szCs w:val="20"/>
        </w:rPr>
      </w:pPr>
      <w:r w:rsidRPr="00A84406">
        <w:rPr>
          <w:rFonts w:cs="Arial"/>
          <w:szCs w:val="20"/>
        </w:rPr>
        <w:t>the type of ownership proposed</w:t>
      </w:r>
    </w:p>
    <w:p w:rsidR="008D2B81" w:rsidRDefault="008D2B81" w:rsidP="008D2B81">
      <w:pPr>
        <w:numPr>
          <w:ilvl w:val="0"/>
          <w:numId w:val="2"/>
        </w:numPr>
        <w:rPr>
          <w:rFonts w:cs="Arial"/>
          <w:szCs w:val="20"/>
        </w:rPr>
      </w:pPr>
      <w:r w:rsidRPr="00A84406">
        <w:rPr>
          <w:rFonts w:cs="Arial"/>
          <w:szCs w:val="20"/>
        </w:rPr>
        <w:t>whether you have chosen to provide services or goods</w:t>
      </w:r>
    </w:p>
    <w:p w:rsidR="008D2B81" w:rsidRDefault="008D2B81" w:rsidP="008D2B81">
      <w:pPr>
        <w:numPr>
          <w:ilvl w:val="0"/>
          <w:numId w:val="2"/>
        </w:numPr>
        <w:rPr>
          <w:rFonts w:cs="Arial"/>
          <w:szCs w:val="20"/>
        </w:rPr>
      </w:pPr>
      <w:r w:rsidRPr="00A84406">
        <w:rPr>
          <w:rFonts w:cs="Arial"/>
          <w:szCs w:val="20"/>
        </w:rPr>
        <w:t>your aims</w:t>
      </w:r>
      <w:r>
        <w:rPr>
          <w:rFonts w:cs="Arial"/>
          <w:szCs w:val="20"/>
        </w:rPr>
        <w:t xml:space="preserve"> and</w:t>
      </w:r>
      <w:r w:rsidRPr="00A84406">
        <w:rPr>
          <w:rFonts w:cs="Arial"/>
          <w:szCs w:val="20"/>
        </w:rPr>
        <w:t xml:space="preserve"> objectives </w:t>
      </w:r>
    </w:p>
    <w:p w:rsidR="008D2B81" w:rsidRDefault="008D2B81" w:rsidP="008D2B81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your </w:t>
      </w:r>
      <w:r w:rsidRPr="00A84406">
        <w:rPr>
          <w:rFonts w:cs="Arial"/>
          <w:szCs w:val="20"/>
        </w:rPr>
        <w:t>sources of finance for the business</w:t>
      </w:r>
    </w:p>
    <w:p w:rsidR="008D2B81" w:rsidRDefault="008D2B81" w:rsidP="008D2B81">
      <w:pPr>
        <w:numPr>
          <w:ilvl w:val="0"/>
          <w:numId w:val="2"/>
        </w:numPr>
        <w:rPr>
          <w:rFonts w:cs="Arial"/>
          <w:szCs w:val="20"/>
        </w:rPr>
      </w:pPr>
      <w:r w:rsidRPr="00A84406">
        <w:rPr>
          <w:rFonts w:cs="Arial"/>
          <w:szCs w:val="20"/>
        </w:rPr>
        <w:t>who your stakeholders are</w:t>
      </w:r>
    </w:p>
    <w:p w:rsidR="0039152A" w:rsidRDefault="008D2B81" w:rsidP="008D2B81">
      <w:pPr>
        <w:numPr>
          <w:ilvl w:val="0"/>
          <w:numId w:val="2"/>
        </w:numPr>
        <w:rPr>
          <w:rFonts w:cs="Arial"/>
          <w:szCs w:val="20"/>
        </w:rPr>
      </w:pPr>
      <w:r w:rsidRPr="008D2B81">
        <w:rPr>
          <w:rFonts w:cs="Arial"/>
          <w:szCs w:val="20"/>
        </w:rPr>
        <w:t>a justification of why you think y</w:t>
      </w:r>
      <w:r>
        <w:rPr>
          <w:rFonts w:cs="Arial"/>
          <w:szCs w:val="20"/>
        </w:rPr>
        <w:t>our business will be successful</w:t>
      </w:r>
    </w:p>
    <w:p w:rsidR="008D2B81" w:rsidRPr="008D2B81" w:rsidRDefault="008D2B81" w:rsidP="008D2B81">
      <w:pPr>
        <w:ind w:left="776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2780"/>
        <w:gridCol w:w="1550"/>
        <w:gridCol w:w="1415"/>
      </w:tblGrid>
      <w:tr w:rsidR="00FA398C" w:rsidRPr="00FA398C" w:rsidTr="008D2B81">
        <w:tc>
          <w:tcPr>
            <w:tcW w:w="3271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Task</w:t>
            </w:r>
            <w:r w:rsidR="008D2B81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: Create a Brochure</w:t>
            </w:r>
          </w:p>
        </w:tc>
        <w:tc>
          <w:tcPr>
            <w:tcW w:w="2780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550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Deadline</w:t>
            </w:r>
          </w:p>
        </w:tc>
        <w:tc>
          <w:tcPr>
            <w:tcW w:w="1415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Completed</w:t>
            </w:r>
          </w:p>
        </w:tc>
      </w:tr>
      <w:tr w:rsidR="0039152A" w:rsidRPr="00FA398C" w:rsidTr="008D2B81">
        <w:trPr>
          <w:trHeight w:val="850"/>
        </w:trPr>
        <w:tc>
          <w:tcPr>
            <w:tcW w:w="3271" w:type="dxa"/>
          </w:tcPr>
          <w:p w:rsidR="00BA32B5" w:rsidRDefault="008D2B81" w:rsidP="008D2B81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 xml:space="preserve">Research at least four businesses in the local area. </w:t>
            </w:r>
          </w:p>
          <w:p w:rsidR="00BA32B5" w:rsidRDefault="00BA32B5" w:rsidP="008D2B81">
            <w:pPr>
              <w:rPr>
                <w:rFonts w:cs="Arial"/>
                <w:szCs w:val="20"/>
              </w:rPr>
            </w:pPr>
          </w:p>
          <w:p w:rsidR="00BA32B5" w:rsidRDefault="008D2B81" w:rsidP="008D2B81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 xml:space="preserve">For each of the four businesses, </w:t>
            </w:r>
          </w:p>
          <w:p w:rsidR="00BA32B5" w:rsidRDefault="00BA32B5" w:rsidP="008D2B81">
            <w:pPr>
              <w:rPr>
                <w:rFonts w:cs="Arial"/>
                <w:szCs w:val="20"/>
              </w:rPr>
            </w:pPr>
          </w:p>
          <w:p w:rsidR="00BA32B5" w:rsidRPr="00BA32B5" w:rsidRDefault="00BA32B5" w:rsidP="00BA32B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00BA32B5">
              <w:rPr>
                <w:rFonts w:ascii="Verdana" w:hAnsi="Verdana" w:cs="Arial"/>
                <w:sz w:val="20"/>
                <w:szCs w:val="20"/>
              </w:rPr>
              <w:t>describe the business</w:t>
            </w:r>
          </w:p>
          <w:p w:rsidR="00BA32B5" w:rsidRPr="00BA32B5" w:rsidRDefault="00BA32B5" w:rsidP="00BA32B5">
            <w:pPr>
              <w:pStyle w:val="ListParagraph"/>
              <w:ind w:left="1080"/>
              <w:rPr>
                <w:rFonts w:ascii="Verdana" w:hAnsi="Verdana" w:cs="Arial"/>
                <w:sz w:val="20"/>
                <w:szCs w:val="20"/>
              </w:rPr>
            </w:pPr>
          </w:p>
          <w:p w:rsidR="008D2B81" w:rsidRPr="00BA32B5" w:rsidRDefault="00BA32B5" w:rsidP="00BA32B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BA32B5">
              <w:rPr>
                <w:rFonts w:ascii="Verdana" w:hAnsi="Verdana" w:cs="Arial"/>
                <w:sz w:val="20"/>
                <w:szCs w:val="20"/>
              </w:rPr>
              <w:t>comment</w:t>
            </w:r>
            <w:proofErr w:type="gramEnd"/>
            <w:r w:rsidRPr="00BA32B5">
              <w:rPr>
                <w:rFonts w:ascii="Verdana" w:hAnsi="Verdana" w:cs="Arial"/>
                <w:sz w:val="20"/>
                <w:szCs w:val="20"/>
              </w:rPr>
              <w:t xml:space="preserve"> on </w:t>
            </w:r>
            <w:r w:rsidR="008D2B81" w:rsidRPr="00BA32B5">
              <w:rPr>
                <w:rFonts w:ascii="Verdana" w:hAnsi="Verdana" w:cs="Arial"/>
                <w:sz w:val="20"/>
                <w:szCs w:val="20"/>
              </w:rPr>
              <w:t xml:space="preserve">the features that make it successful. </w:t>
            </w:r>
          </w:p>
          <w:p w:rsidR="0039152A" w:rsidRPr="00FA398C" w:rsidRDefault="0039152A" w:rsidP="0039152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780" w:type="dxa"/>
          </w:tcPr>
          <w:p w:rsidR="009635C9" w:rsidRDefault="009635C9" w:rsidP="0039152A">
            <w:pPr>
              <w:rPr>
                <w:rFonts w:cs="Arial"/>
                <w:szCs w:val="20"/>
              </w:rPr>
            </w:pPr>
            <w:r w:rsidRPr="009635C9">
              <w:rPr>
                <w:rFonts w:cs="Arial"/>
                <w:szCs w:val="20"/>
              </w:rPr>
              <w:t>The Businesses</w:t>
            </w:r>
            <w:r>
              <w:rPr>
                <w:rFonts w:cs="Arial"/>
                <w:szCs w:val="20"/>
              </w:rPr>
              <w:t xml:space="preserve"> you choose</w:t>
            </w:r>
            <w:r w:rsidRPr="009635C9">
              <w:rPr>
                <w:rFonts w:cs="Arial"/>
                <w:szCs w:val="20"/>
              </w:rPr>
              <w:t xml:space="preserve"> MUST be local. </w:t>
            </w:r>
          </w:p>
          <w:p w:rsidR="009635C9" w:rsidRDefault="009635C9" w:rsidP="0039152A">
            <w:pPr>
              <w:rPr>
                <w:rFonts w:cs="Arial"/>
                <w:szCs w:val="20"/>
              </w:rPr>
            </w:pPr>
          </w:p>
          <w:p w:rsidR="009635C9" w:rsidRDefault="009635C9" w:rsidP="0039152A">
            <w:pPr>
              <w:rPr>
                <w:rFonts w:cs="Arial"/>
                <w:szCs w:val="20"/>
              </w:rPr>
            </w:pPr>
            <w:r w:rsidRPr="009635C9">
              <w:rPr>
                <w:rFonts w:cs="Arial"/>
                <w:szCs w:val="20"/>
              </w:rPr>
              <w:t xml:space="preserve">This means that you will not find them anywhere else.  </w:t>
            </w:r>
          </w:p>
          <w:p w:rsidR="009635C9" w:rsidRDefault="009635C9" w:rsidP="0039152A">
            <w:pPr>
              <w:rPr>
                <w:rFonts w:cs="Arial"/>
                <w:szCs w:val="20"/>
              </w:rPr>
            </w:pPr>
          </w:p>
          <w:p w:rsidR="0039152A" w:rsidRDefault="009635C9" w:rsidP="0039152A">
            <w:pPr>
              <w:rPr>
                <w:rFonts w:cs="Arial"/>
                <w:szCs w:val="20"/>
              </w:rPr>
            </w:pPr>
            <w:proofErr w:type="spellStart"/>
            <w:r w:rsidRPr="009635C9">
              <w:rPr>
                <w:rFonts w:cs="Arial"/>
                <w:szCs w:val="20"/>
              </w:rPr>
              <w:t>E.g</w:t>
            </w:r>
            <w:proofErr w:type="spellEnd"/>
            <w:r w:rsidRPr="009635C9">
              <w:rPr>
                <w:rFonts w:cs="Arial"/>
                <w:szCs w:val="20"/>
              </w:rPr>
              <w:t xml:space="preserve"> ASDA can be found in other towns across the UK so you cannot use that.</w:t>
            </w:r>
          </w:p>
          <w:p w:rsidR="009635C9" w:rsidRDefault="009635C9" w:rsidP="0039152A">
            <w:pPr>
              <w:rPr>
                <w:rFonts w:cs="Arial"/>
                <w:szCs w:val="20"/>
              </w:rPr>
            </w:pPr>
          </w:p>
          <w:p w:rsidR="009635C9" w:rsidRPr="009635C9" w:rsidRDefault="009635C9" w:rsidP="003915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 could choose your local take away, hairdressers, car garage, solicitors, nursery, café etc…</w:t>
            </w:r>
          </w:p>
        </w:tc>
        <w:tc>
          <w:tcPr>
            <w:tcW w:w="1550" w:type="dxa"/>
          </w:tcPr>
          <w:p w:rsidR="0039152A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39152A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8D2B81" w:rsidRPr="00FA398C" w:rsidTr="008D2B81">
        <w:trPr>
          <w:trHeight w:val="850"/>
        </w:trPr>
        <w:tc>
          <w:tcPr>
            <w:tcW w:w="3271" w:type="dxa"/>
          </w:tcPr>
          <w:p w:rsidR="00BA32B5" w:rsidRDefault="008D2B81" w:rsidP="008D2B8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Now s</w:t>
            </w:r>
            <w:r w:rsidRPr="009B100F">
              <w:rPr>
                <w:rFonts w:cs="Arial"/>
                <w:szCs w:val="20"/>
              </w:rPr>
              <w:t xml:space="preserve">elect </w:t>
            </w:r>
            <w:r w:rsidRPr="009B100F">
              <w:rPr>
                <w:rFonts w:cs="Arial"/>
                <w:b/>
                <w:szCs w:val="20"/>
              </w:rPr>
              <w:t>two</w:t>
            </w:r>
            <w:r w:rsidRPr="009B100F">
              <w:rPr>
                <w:rFonts w:cs="Arial"/>
                <w:szCs w:val="20"/>
              </w:rPr>
              <w:t xml:space="preserve"> of the businesses you have researched and compare their features, strengths and weaknesses. </w:t>
            </w:r>
          </w:p>
          <w:p w:rsidR="00BA32B5" w:rsidRDefault="00BA32B5" w:rsidP="008D2B81">
            <w:pPr>
              <w:rPr>
                <w:rFonts w:cs="Arial"/>
                <w:szCs w:val="20"/>
              </w:rPr>
            </w:pPr>
          </w:p>
          <w:p w:rsidR="008D2B81" w:rsidRPr="009B100F" w:rsidRDefault="008D2B81" w:rsidP="008D2B81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To do this</w:t>
            </w:r>
            <w:r>
              <w:rPr>
                <w:rFonts w:cs="Arial"/>
                <w:szCs w:val="20"/>
              </w:rPr>
              <w:t>,</w:t>
            </w:r>
            <w:r w:rsidRPr="009B100F">
              <w:rPr>
                <w:rFonts w:cs="Arial"/>
                <w:szCs w:val="20"/>
              </w:rPr>
              <w:t xml:space="preserve"> you will need to identify the similarities as well as the differences</w:t>
            </w:r>
            <w:r>
              <w:rPr>
                <w:rFonts w:cs="Arial"/>
                <w:szCs w:val="20"/>
              </w:rPr>
              <w:t xml:space="preserve"> between them</w:t>
            </w:r>
            <w:r w:rsidRPr="009B100F">
              <w:rPr>
                <w:rFonts w:cs="Arial"/>
                <w:szCs w:val="20"/>
              </w:rPr>
              <w:t xml:space="preserve">. </w:t>
            </w:r>
          </w:p>
          <w:p w:rsidR="008D2B81" w:rsidRPr="00FA398C" w:rsidRDefault="008D2B81" w:rsidP="0039152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780" w:type="dxa"/>
          </w:tcPr>
          <w:p w:rsidR="0027659F" w:rsidRDefault="009635C9" w:rsidP="0039152A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You can present this in table format, using the following headings:</w:t>
            </w:r>
          </w:p>
          <w:p w:rsidR="009635C9" w:rsidRDefault="009635C9" w:rsidP="0039152A">
            <w:pPr>
              <w:rPr>
                <w:rFonts w:cs="Arial"/>
                <w:szCs w:val="20"/>
              </w:rPr>
            </w:pP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9B100F">
              <w:rPr>
                <w:rFonts w:cs="Arial"/>
                <w:szCs w:val="20"/>
              </w:rPr>
              <w:t>eatures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Pr="009B100F">
              <w:rPr>
                <w:rFonts w:cs="Arial"/>
                <w:szCs w:val="20"/>
              </w:rPr>
              <w:t>ow the features compare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9B100F">
              <w:rPr>
                <w:rFonts w:cs="Arial"/>
                <w:szCs w:val="20"/>
              </w:rPr>
              <w:t>trengths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Pr="009B100F">
              <w:rPr>
                <w:rFonts w:cs="Arial"/>
                <w:szCs w:val="20"/>
              </w:rPr>
              <w:t>ow the strengths compare</w:t>
            </w:r>
          </w:p>
          <w:p w:rsidR="008D2B81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</w:t>
            </w:r>
            <w:r w:rsidRPr="009B100F">
              <w:rPr>
                <w:rFonts w:cs="Arial"/>
                <w:szCs w:val="20"/>
              </w:rPr>
              <w:t>eaknesses</w:t>
            </w:r>
          </w:p>
          <w:p w:rsidR="008D2B81" w:rsidRPr="008D2B81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8D2B81">
              <w:rPr>
                <w:rFonts w:cs="Arial"/>
                <w:szCs w:val="20"/>
              </w:rPr>
              <w:t>how the weaknesses compare</w:t>
            </w:r>
          </w:p>
        </w:tc>
        <w:tc>
          <w:tcPr>
            <w:tcW w:w="1550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8D2B81" w:rsidRPr="00FA398C" w:rsidTr="008D2B81">
        <w:trPr>
          <w:trHeight w:val="850"/>
        </w:trPr>
        <w:tc>
          <w:tcPr>
            <w:tcW w:w="3271" w:type="dxa"/>
          </w:tcPr>
          <w:p w:rsidR="009635C9" w:rsidRDefault="008D2B81" w:rsidP="008D2B81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lastRenderedPageBreak/>
              <w:t xml:space="preserve">Think of a list of business ideas suitable for the local area. </w:t>
            </w:r>
          </w:p>
          <w:p w:rsidR="009635C9" w:rsidRDefault="009635C9" w:rsidP="008D2B81">
            <w:pPr>
              <w:rPr>
                <w:rFonts w:cs="Arial"/>
                <w:szCs w:val="20"/>
              </w:rPr>
            </w:pPr>
          </w:p>
          <w:p w:rsidR="009635C9" w:rsidRDefault="009635C9" w:rsidP="008D2B8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THESE ARE NOT EXISTING BUSINESSES!!!  THESE ARE BUSINESSES THAT COULD BE SET UP IN THE LOCAL AREA:</w:t>
            </w:r>
          </w:p>
          <w:p w:rsidR="009635C9" w:rsidRDefault="009635C9" w:rsidP="008D2B81">
            <w:pPr>
              <w:rPr>
                <w:rFonts w:cs="Arial"/>
                <w:szCs w:val="20"/>
              </w:rPr>
            </w:pPr>
          </w:p>
          <w:p w:rsidR="009635C9" w:rsidRDefault="009635C9" w:rsidP="008D2B8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E.g. Rochester Historic Tours, Rochester Tour Guide, Medway River Cruise</w:t>
            </w:r>
            <w:r w:rsidR="00BA32B5">
              <w:rPr>
                <w:rFonts w:cs="Arial"/>
                <w:szCs w:val="20"/>
              </w:rPr>
              <w:t xml:space="preserve">, Medieval Jousting Children’s Parties at Rochester Castle.  </w:t>
            </w:r>
          </w:p>
          <w:p w:rsidR="00BA32B5" w:rsidRDefault="00BA32B5" w:rsidP="008D2B81">
            <w:pPr>
              <w:rPr>
                <w:rFonts w:cs="Arial"/>
                <w:szCs w:val="20"/>
              </w:rPr>
            </w:pPr>
          </w:p>
          <w:p w:rsidR="00BA32B5" w:rsidRDefault="00BA32B5" w:rsidP="008D2B8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 IMAGINATIVE!</w:t>
            </w:r>
          </w:p>
          <w:p w:rsidR="00BA32B5" w:rsidRDefault="00BA32B5" w:rsidP="008D2B81">
            <w:pPr>
              <w:rPr>
                <w:rFonts w:cs="Arial"/>
                <w:szCs w:val="20"/>
              </w:rPr>
            </w:pPr>
          </w:p>
          <w:p w:rsidR="00BA32B5" w:rsidRDefault="00BA32B5" w:rsidP="008D2B8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THNK OF AT LEAST 4 BUSINESS IDEAS……</w:t>
            </w:r>
          </w:p>
          <w:p w:rsidR="009635C9" w:rsidRDefault="009635C9" w:rsidP="008D2B81">
            <w:pPr>
              <w:rPr>
                <w:rFonts w:cs="Arial"/>
                <w:szCs w:val="20"/>
              </w:rPr>
            </w:pPr>
          </w:p>
          <w:p w:rsidR="009635C9" w:rsidRDefault="009635C9" w:rsidP="008D2B81">
            <w:pPr>
              <w:rPr>
                <w:rFonts w:cs="Arial"/>
                <w:szCs w:val="20"/>
              </w:rPr>
            </w:pPr>
          </w:p>
          <w:p w:rsidR="008D2B81" w:rsidRPr="00FA398C" w:rsidRDefault="008D2B81" w:rsidP="00BA32B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780" w:type="dxa"/>
          </w:tcPr>
          <w:p w:rsidR="00BA32B5" w:rsidRPr="009B100F" w:rsidRDefault="00BA32B5" w:rsidP="00BA32B5">
            <w:pPr>
              <w:rPr>
                <w:rFonts w:cs="Arial"/>
                <w:szCs w:val="20"/>
              </w:rPr>
            </w:pPr>
            <w:r w:rsidRPr="00BA32B5">
              <w:rPr>
                <w:rFonts w:cs="Arial"/>
                <w:b/>
                <w:szCs w:val="20"/>
              </w:rPr>
              <w:t>Each</w:t>
            </w:r>
            <w:r>
              <w:rPr>
                <w:rFonts w:cs="Arial"/>
                <w:szCs w:val="20"/>
              </w:rPr>
              <w:t xml:space="preserve"> business idea</w:t>
            </w:r>
            <w:r w:rsidRPr="009B100F">
              <w:rPr>
                <w:rFonts w:cs="Arial"/>
                <w:szCs w:val="20"/>
              </w:rPr>
              <w:t xml:space="preserve"> should be realistic </w:t>
            </w:r>
            <w:r>
              <w:rPr>
                <w:rFonts w:cs="Arial"/>
                <w:szCs w:val="20"/>
              </w:rPr>
              <w:t xml:space="preserve">and </w:t>
            </w:r>
            <w:r w:rsidRPr="009B100F">
              <w:rPr>
                <w:rFonts w:cs="Arial"/>
                <w:szCs w:val="20"/>
              </w:rPr>
              <w:t>include information on:</w:t>
            </w:r>
          </w:p>
          <w:p w:rsidR="0027659F" w:rsidRPr="007A5390" w:rsidRDefault="0027659F" w:rsidP="0027659F">
            <w:pPr>
              <w:rPr>
                <w:rFonts w:cs="Arial"/>
                <w:b/>
                <w:szCs w:val="20"/>
              </w:rPr>
            </w:pPr>
          </w:p>
          <w:p w:rsidR="0027659F" w:rsidRDefault="0027659F" w:rsidP="0027659F">
            <w:pPr>
              <w:rPr>
                <w:rFonts w:cs="Arial"/>
                <w:szCs w:val="20"/>
              </w:rPr>
            </w:pPr>
          </w:p>
          <w:p w:rsidR="008D2B81" w:rsidRPr="0027659F" w:rsidRDefault="008D2B81" w:rsidP="0027659F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 xml:space="preserve">the </w:t>
            </w:r>
            <w:r>
              <w:rPr>
                <w:rFonts w:cs="Arial"/>
                <w:szCs w:val="20"/>
              </w:rPr>
              <w:t>proposed</w:t>
            </w:r>
            <w:r w:rsidRPr="0027659F">
              <w:rPr>
                <w:rFonts w:cs="Arial"/>
                <w:szCs w:val="20"/>
              </w:rPr>
              <w:t xml:space="preserve"> product/service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the features and benefits of the product/service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the demand</w:t>
            </w:r>
            <w:r>
              <w:rPr>
                <w:rFonts w:cs="Arial"/>
                <w:szCs w:val="20"/>
              </w:rPr>
              <w:t xml:space="preserve"> for this proposed product/service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</w:t>
            </w:r>
            <w:r w:rsidRPr="009B100F">
              <w:rPr>
                <w:rFonts w:cs="Arial"/>
                <w:szCs w:val="20"/>
              </w:rPr>
              <w:t>market research that needs to be carried out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the target customers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the competition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 xml:space="preserve">how </w:t>
            </w:r>
            <w:r>
              <w:rPr>
                <w:rFonts w:cs="Arial"/>
                <w:szCs w:val="20"/>
              </w:rPr>
              <w:t>the product/service</w:t>
            </w:r>
            <w:r w:rsidRPr="009B100F">
              <w:rPr>
                <w:rFonts w:cs="Arial"/>
                <w:szCs w:val="20"/>
              </w:rPr>
              <w:t xml:space="preserve"> will </w:t>
            </w:r>
            <w:r>
              <w:rPr>
                <w:rFonts w:cs="Arial"/>
                <w:szCs w:val="20"/>
              </w:rPr>
              <w:t xml:space="preserve">be </w:t>
            </w:r>
            <w:r w:rsidRPr="009B100F">
              <w:rPr>
                <w:rFonts w:cs="Arial"/>
                <w:szCs w:val="20"/>
              </w:rPr>
              <w:t>market</w:t>
            </w:r>
            <w:r>
              <w:rPr>
                <w:rFonts w:cs="Arial"/>
                <w:szCs w:val="20"/>
              </w:rPr>
              <w:t>ed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resources that will be needed – finance, equipment, skills and expertise</w:t>
            </w:r>
          </w:p>
          <w:p w:rsidR="008D2B81" w:rsidRPr="009B100F" w:rsidRDefault="008D2B81" w:rsidP="008D2B81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proofErr w:type="gramStart"/>
            <w:r w:rsidRPr="009B100F">
              <w:rPr>
                <w:rFonts w:cs="Arial"/>
                <w:szCs w:val="20"/>
              </w:rPr>
              <w:t>any</w:t>
            </w:r>
            <w:proofErr w:type="gramEnd"/>
            <w:r w:rsidRPr="009B100F">
              <w:rPr>
                <w:rFonts w:cs="Arial"/>
                <w:szCs w:val="20"/>
              </w:rPr>
              <w:t xml:space="preserve"> legal aspects that need to be considered</w:t>
            </w:r>
            <w:r>
              <w:rPr>
                <w:rFonts w:cs="Arial"/>
                <w:szCs w:val="20"/>
              </w:rPr>
              <w:t>.</w:t>
            </w:r>
          </w:p>
          <w:p w:rsidR="008D2B81" w:rsidRPr="005E042D" w:rsidRDefault="008D2B81" w:rsidP="0039152A">
            <w:pPr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8D2B81" w:rsidRPr="00FA398C" w:rsidTr="008D2B81">
        <w:trPr>
          <w:trHeight w:val="850"/>
        </w:trPr>
        <w:tc>
          <w:tcPr>
            <w:tcW w:w="3271" w:type="dxa"/>
          </w:tcPr>
          <w:p w:rsidR="00760DDD" w:rsidRDefault="00760DDD" w:rsidP="008D2B81">
            <w:pPr>
              <w:rPr>
                <w:rFonts w:cs="Arial"/>
                <w:szCs w:val="20"/>
              </w:rPr>
            </w:pPr>
          </w:p>
          <w:p w:rsidR="00760DDD" w:rsidRDefault="00760DDD" w:rsidP="008D2B8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YOU NOW NEED TO DECIDE ON AND CHOOSE THE BUSINESS </w:t>
            </w:r>
          </w:p>
          <w:p w:rsidR="00760DDD" w:rsidRDefault="00760DDD" w:rsidP="008D2B8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 WANT TO SET UP:</w:t>
            </w:r>
          </w:p>
          <w:p w:rsidR="00760DDD" w:rsidRDefault="00760DDD" w:rsidP="008D2B81">
            <w:pPr>
              <w:rPr>
                <w:rFonts w:cs="Arial"/>
                <w:szCs w:val="20"/>
              </w:rPr>
            </w:pPr>
          </w:p>
          <w:p w:rsidR="00760DDD" w:rsidRDefault="00760DDD" w:rsidP="008D2B81">
            <w:pPr>
              <w:rPr>
                <w:rFonts w:cs="Arial"/>
                <w:szCs w:val="20"/>
              </w:rPr>
            </w:pPr>
          </w:p>
          <w:p w:rsidR="008D2B81" w:rsidRPr="009B100F" w:rsidRDefault="008D2B81" w:rsidP="008D2B81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When you have selected your start-up idea</w:t>
            </w:r>
            <w:r>
              <w:rPr>
                <w:rFonts w:cs="Arial"/>
                <w:szCs w:val="20"/>
              </w:rPr>
              <w:t>,</w:t>
            </w:r>
            <w:r w:rsidRPr="009B100F">
              <w:rPr>
                <w:rFonts w:cs="Arial"/>
                <w:szCs w:val="20"/>
              </w:rPr>
              <w:t xml:space="preserve"> you will need to produce a </w:t>
            </w:r>
            <w:r w:rsidRPr="00BA32B5">
              <w:rPr>
                <w:rFonts w:cs="Arial"/>
                <w:b/>
                <w:sz w:val="22"/>
                <w:szCs w:val="20"/>
              </w:rPr>
              <w:t>business plan</w:t>
            </w:r>
            <w:r w:rsidRPr="00BA32B5">
              <w:rPr>
                <w:rFonts w:cs="Arial"/>
                <w:sz w:val="22"/>
                <w:szCs w:val="20"/>
              </w:rPr>
              <w:t xml:space="preserve"> </w:t>
            </w:r>
            <w:r w:rsidRPr="009B100F">
              <w:rPr>
                <w:rFonts w:cs="Arial"/>
                <w:szCs w:val="20"/>
              </w:rPr>
              <w:t xml:space="preserve">that includes all the information above. </w:t>
            </w:r>
          </w:p>
          <w:p w:rsidR="008D2B81" w:rsidRPr="008D2B81" w:rsidRDefault="008D2B81" w:rsidP="008D2B8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80" w:type="dxa"/>
          </w:tcPr>
          <w:p w:rsidR="00BA32B5" w:rsidRDefault="00BA32B5" w:rsidP="00BA32B5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The plan should state</w:t>
            </w:r>
            <w:r>
              <w:rPr>
                <w:rFonts w:cs="Arial"/>
                <w:szCs w:val="20"/>
              </w:rPr>
              <w:t>:</w:t>
            </w:r>
          </w:p>
          <w:p w:rsidR="00BA32B5" w:rsidRDefault="00BA32B5" w:rsidP="00BA32B5">
            <w:pPr>
              <w:rPr>
                <w:rFonts w:cs="Arial"/>
                <w:szCs w:val="20"/>
              </w:rPr>
            </w:pPr>
          </w:p>
          <w:p w:rsidR="00BA32B5" w:rsidRPr="00BA32B5" w:rsidRDefault="00BA32B5" w:rsidP="00BA32B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BA32B5">
              <w:rPr>
                <w:rFonts w:ascii="Verdana" w:hAnsi="Verdana" w:cs="Arial"/>
                <w:sz w:val="20"/>
                <w:szCs w:val="20"/>
              </w:rPr>
              <w:t>What needs to be done</w:t>
            </w:r>
          </w:p>
          <w:p w:rsidR="00BA32B5" w:rsidRPr="00BA32B5" w:rsidRDefault="00BA32B5" w:rsidP="00BA32B5">
            <w:pPr>
              <w:rPr>
                <w:rFonts w:cs="Arial"/>
                <w:sz w:val="16"/>
                <w:szCs w:val="20"/>
              </w:rPr>
            </w:pPr>
          </w:p>
          <w:p w:rsidR="00BA32B5" w:rsidRPr="00BA32B5" w:rsidRDefault="00BA32B5" w:rsidP="00BA32B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BA32B5">
              <w:rPr>
                <w:rFonts w:ascii="Verdana" w:hAnsi="Verdana" w:cs="Arial"/>
                <w:sz w:val="20"/>
                <w:szCs w:val="20"/>
              </w:rPr>
              <w:t>T</w:t>
            </w:r>
            <w:r w:rsidRPr="00BA32B5">
              <w:rPr>
                <w:rFonts w:ascii="Verdana" w:hAnsi="Verdana" w:cs="Arial"/>
                <w:sz w:val="20"/>
                <w:szCs w:val="20"/>
              </w:rPr>
              <w:t>he deadline for these tasks</w:t>
            </w:r>
          </w:p>
          <w:p w:rsidR="00BA32B5" w:rsidRPr="00BA32B5" w:rsidRDefault="00BA32B5" w:rsidP="00BA32B5">
            <w:pPr>
              <w:rPr>
                <w:rFonts w:cs="Arial"/>
                <w:sz w:val="16"/>
                <w:szCs w:val="20"/>
              </w:rPr>
            </w:pPr>
          </w:p>
          <w:p w:rsidR="00BA32B5" w:rsidRPr="00BA32B5" w:rsidRDefault="00BA32B5" w:rsidP="00BA32B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BA32B5">
              <w:rPr>
                <w:rFonts w:ascii="Verdana" w:hAnsi="Verdana" w:cs="Arial"/>
                <w:sz w:val="20"/>
                <w:szCs w:val="20"/>
              </w:rPr>
              <w:t>H</w:t>
            </w:r>
            <w:r w:rsidRPr="00BA32B5">
              <w:rPr>
                <w:rFonts w:ascii="Verdana" w:hAnsi="Verdana" w:cs="Arial"/>
                <w:sz w:val="20"/>
                <w:szCs w:val="20"/>
              </w:rPr>
              <w:t>ow they</w:t>
            </w:r>
            <w:r w:rsidRPr="00BA32B5">
              <w:rPr>
                <w:rFonts w:ascii="Verdana" w:hAnsi="Verdana" w:cs="Arial"/>
                <w:sz w:val="20"/>
                <w:szCs w:val="20"/>
              </w:rPr>
              <w:t xml:space="preserve"> will be done</w:t>
            </w:r>
          </w:p>
          <w:p w:rsidR="00BA32B5" w:rsidRPr="00BA32B5" w:rsidRDefault="00BA32B5" w:rsidP="00BA32B5">
            <w:pPr>
              <w:rPr>
                <w:rFonts w:cs="Arial"/>
                <w:sz w:val="16"/>
                <w:szCs w:val="20"/>
              </w:rPr>
            </w:pPr>
          </w:p>
          <w:p w:rsidR="008D2B81" w:rsidRDefault="00BA32B5" w:rsidP="00BA32B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BA32B5">
              <w:rPr>
                <w:rFonts w:ascii="Verdana" w:hAnsi="Verdana" w:cs="Arial"/>
                <w:sz w:val="20"/>
                <w:szCs w:val="20"/>
              </w:rPr>
              <w:t>W</w:t>
            </w:r>
            <w:r w:rsidRPr="00BA32B5">
              <w:rPr>
                <w:rFonts w:ascii="Verdana" w:hAnsi="Verdana" w:cs="Arial"/>
                <w:sz w:val="20"/>
                <w:szCs w:val="20"/>
              </w:rPr>
              <w:t>ho will do them (e.g.</w:t>
            </w:r>
            <w:r w:rsidRPr="00BA32B5">
              <w:rPr>
                <w:rFonts w:ascii="Verdana" w:hAnsi="Verdana" w:cs="Arial"/>
                <w:sz w:val="20"/>
                <w:szCs w:val="20"/>
              </w:rPr>
              <w:t xml:space="preserve"> you, an employee, </w:t>
            </w:r>
            <w:proofErr w:type="gramStart"/>
            <w:r w:rsidRPr="00BA32B5">
              <w:rPr>
                <w:rFonts w:ascii="Verdana" w:hAnsi="Verdana" w:cs="Arial"/>
                <w:sz w:val="20"/>
                <w:szCs w:val="20"/>
              </w:rPr>
              <w:t>etc.</w:t>
            </w:r>
            <w:proofErr w:type="gramEnd"/>
            <w:r w:rsidRPr="00BA32B5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760DDD" w:rsidRPr="00760DDD" w:rsidRDefault="00760DDD" w:rsidP="00760DDD">
            <w:pPr>
              <w:pStyle w:val="ListParagraph"/>
              <w:rPr>
                <w:rFonts w:ascii="Verdana" w:hAnsi="Verdana" w:cs="Arial"/>
                <w:sz w:val="20"/>
                <w:szCs w:val="20"/>
              </w:rPr>
            </w:pPr>
          </w:p>
          <w:p w:rsidR="00760DDD" w:rsidRPr="00760DDD" w:rsidRDefault="00760DDD" w:rsidP="00760D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 could set this up as a table.</w:t>
            </w:r>
            <w:bookmarkStart w:id="0" w:name="_GoBack"/>
            <w:bookmarkEnd w:id="0"/>
          </w:p>
          <w:p w:rsidR="00BA32B5" w:rsidRPr="007A5390" w:rsidRDefault="00BA32B5" w:rsidP="00BA32B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550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8D2B81" w:rsidRPr="00FA398C" w:rsidTr="008D2B81">
        <w:trPr>
          <w:trHeight w:val="850"/>
        </w:trPr>
        <w:tc>
          <w:tcPr>
            <w:tcW w:w="3271" w:type="dxa"/>
          </w:tcPr>
          <w:p w:rsidR="00760DDD" w:rsidRDefault="008D2B81" w:rsidP="008D2B81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 xml:space="preserve">Provide a full explanation of how </w:t>
            </w:r>
            <w:r>
              <w:rPr>
                <w:rFonts w:cs="Arial"/>
                <w:szCs w:val="20"/>
              </w:rPr>
              <w:t xml:space="preserve">your start-up </w:t>
            </w:r>
            <w:r w:rsidRPr="009B100F">
              <w:rPr>
                <w:rFonts w:cs="Arial"/>
                <w:szCs w:val="20"/>
              </w:rPr>
              <w:t xml:space="preserve">idea will meet the needs of the targeted customers and local market. </w:t>
            </w:r>
          </w:p>
          <w:p w:rsidR="00760DDD" w:rsidRDefault="00760DDD" w:rsidP="008D2B81">
            <w:pPr>
              <w:rPr>
                <w:rFonts w:cs="Arial"/>
                <w:szCs w:val="20"/>
              </w:rPr>
            </w:pPr>
          </w:p>
          <w:p w:rsidR="008D2B81" w:rsidRPr="009B100F" w:rsidRDefault="008D2B81" w:rsidP="008D2B81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lastRenderedPageBreak/>
              <w:t>Explain the methods you have used to identify the target market.</w:t>
            </w:r>
          </w:p>
          <w:p w:rsidR="008D2B81" w:rsidRPr="00FA398C" w:rsidRDefault="008D2B81" w:rsidP="0039152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780" w:type="dxa"/>
          </w:tcPr>
          <w:p w:rsidR="008D2B81" w:rsidRPr="00760DDD" w:rsidRDefault="008D2B81" w:rsidP="0039152A">
            <w:pPr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8D2B81" w:rsidRPr="00FA398C" w:rsidTr="008D2B81">
        <w:trPr>
          <w:trHeight w:val="850"/>
        </w:trPr>
        <w:tc>
          <w:tcPr>
            <w:tcW w:w="3271" w:type="dxa"/>
          </w:tcPr>
          <w:p w:rsidR="00760DDD" w:rsidRDefault="008D2B81" w:rsidP="008D2B81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lastRenderedPageBreak/>
              <w:t>Explain why you think the business idea is likely to succeed</w:t>
            </w:r>
            <w:r>
              <w:rPr>
                <w:rFonts w:cs="Arial"/>
                <w:szCs w:val="20"/>
              </w:rPr>
              <w:t>, considering</w:t>
            </w:r>
            <w:r w:rsidRPr="009B100F">
              <w:rPr>
                <w:rFonts w:cs="Arial"/>
                <w:szCs w:val="20"/>
              </w:rPr>
              <w:t xml:space="preserve"> specific local businesses</w:t>
            </w:r>
            <w:r>
              <w:rPr>
                <w:rFonts w:cs="Arial"/>
                <w:szCs w:val="20"/>
              </w:rPr>
              <w:t xml:space="preserve"> in your explanation</w:t>
            </w:r>
            <w:r w:rsidRPr="009B100F">
              <w:rPr>
                <w:rFonts w:cs="Arial"/>
                <w:szCs w:val="20"/>
              </w:rPr>
              <w:t>.</w:t>
            </w:r>
          </w:p>
          <w:p w:rsidR="00760DDD" w:rsidRDefault="00760DDD" w:rsidP="008D2B81">
            <w:pPr>
              <w:rPr>
                <w:rFonts w:cs="Arial"/>
                <w:szCs w:val="20"/>
              </w:rPr>
            </w:pPr>
          </w:p>
          <w:p w:rsidR="008D2B81" w:rsidRPr="008D2B81" w:rsidRDefault="008D2B81" w:rsidP="008D2B81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Justify your reasons and include supporting evidence.</w:t>
            </w:r>
          </w:p>
        </w:tc>
        <w:tc>
          <w:tcPr>
            <w:tcW w:w="2780" w:type="dxa"/>
          </w:tcPr>
          <w:p w:rsidR="008D2B81" w:rsidRPr="007A5390" w:rsidRDefault="008D2B81" w:rsidP="0039152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550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8D2B81" w:rsidRPr="00FA398C" w:rsidRDefault="008D2B81" w:rsidP="005E042D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</w:tbl>
    <w:p w:rsidR="00A52BCC" w:rsidRDefault="00A52BCC" w:rsidP="005E042D">
      <w:pPr>
        <w:pStyle w:val="NoSpacing"/>
        <w:rPr>
          <w:rFonts w:ascii="Verdana" w:eastAsia="Times New Roman" w:hAnsi="Verdana" w:cs="Arial"/>
          <w:sz w:val="20"/>
          <w:szCs w:val="20"/>
          <w:lang w:eastAsia="en-GB"/>
        </w:rPr>
      </w:pPr>
      <w:r>
        <w:rPr>
          <w:rFonts w:ascii="Verdana" w:eastAsia="Times New Roman" w:hAnsi="Verdana" w:cs="Arial"/>
          <w:sz w:val="20"/>
          <w:szCs w:val="20"/>
          <w:lang w:eastAsia="en-GB"/>
        </w:rPr>
        <w:br/>
      </w:r>
    </w:p>
    <w:p w:rsidR="00A52BCC" w:rsidRDefault="00A52BCC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A52BCC" w:rsidRDefault="00A52BCC">
      <w:pPr>
        <w:spacing w:after="160" w:line="259" w:lineRule="auto"/>
        <w:rPr>
          <w:rFonts w:cs="Arial"/>
          <w:szCs w:val="20"/>
        </w:rPr>
      </w:pPr>
    </w:p>
    <w:p w:rsidR="00A52BCC" w:rsidRPr="009B100F" w:rsidRDefault="00A52BCC" w:rsidP="00A52BCC">
      <w:pPr>
        <w:rPr>
          <w:rFonts w:cs="Arial"/>
          <w:b/>
          <w:szCs w:val="20"/>
        </w:rPr>
      </w:pPr>
      <w:r w:rsidRPr="009B100F">
        <w:rPr>
          <w:rFonts w:cs="Arial"/>
          <w:b/>
          <w:szCs w:val="20"/>
        </w:rPr>
        <w:t>The Business Model</w:t>
      </w:r>
    </w:p>
    <w:p w:rsidR="00A52BCC" w:rsidRPr="009B100F" w:rsidRDefault="00A52BCC" w:rsidP="00A52BCC">
      <w:pPr>
        <w:rPr>
          <w:rFonts w:cs="Arial"/>
          <w:b/>
          <w:szCs w:val="20"/>
        </w:rPr>
      </w:pPr>
    </w:p>
    <w:p w:rsidR="00A52BCC" w:rsidRPr="009B100F" w:rsidRDefault="00A52BCC" w:rsidP="00A52BCC">
      <w:pPr>
        <w:rPr>
          <w:rFonts w:cs="Arial"/>
          <w:szCs w:val="20"/>
        </w:rPr>
      </w:pPr>
      <w:r w:rsidRPr="009B100F">
        <w:rPr>
          <w:rFonts w:cs="Arial"/>
          <w:szCs w:val="20"/>
        </w:rPr>
        <w:t xml:space="preserve">You need to present your business model as a report to </w:t>
      </w:r>
      <w:r>
        <w:rPr>
          <w:rFonts w:cs="Arial"/>
          <w:szCs w:val="20"/>
        </w:rPr>
        <w:t>your potential</w:t>
      </w:r>
      <w:r w:rsidRPr="009B100F">
        <w:rPr>
          <w:rFonts w:cs="Arial"/>
          <w:szCs w:val="20"/>
        </w:rPr>
        <w:t xml:space="preserve"> investors to secure the money needed to launch the business. The investors will want to see that you have a realistic business model and </w:t>
      </w:r>
      <w:r>
        <w:rPr>
          <w:rFonts w:cs="Arial"/>
          <w:szCs w:val="20"/>
        </w:rPr>
        <w:t xml:space="preserve">that </w:t>
      </w:r>
      <w:r w:rsidRPr="009B100F">
        <w:rPr>
          <w:rFonts w:cs="Arial"/>
          <w:szCs w:val="20"/>
        </w:rPr>
        <w:t>there is evidence that the business model and format will help your start-up to succe</w:t>
      </w:r>
      <w:r>
        <w:rPr>
          <w:rFonts w:cs="Arial"/>
          <w:szCs w:val="20"/>
        </w:rPr>
        <w:t>ed</w:t>
      </w:r>
      <w:r w:rsidRPr="009B100F">
        <w:rPr>
          <w:rFonts w:cs="Arial"/>
          <w:szCs w:val="20"/>
        </w:rPr>
        <w:t>.</w:t>
      </w:r>
    </w:p>
    <w:p w:rsidR="00A52BCC" w:rsidRDefault="00A52BCC">
      <w:pPr>
        <w:spacing w:after="160" w:line="259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2970"/>
        <w:gridCol w:w="1550"/>
        <w:gridCol w:w="1415"/>
      </w:tblGrid>
      <w:tr w:rsidR="00A52BCC" w:rsidRPr="00FA398C" w:rsidTr="001E6176">
        <w:tc>
          <w:tcPr>
            <w:tcW w:w="3271" w:type="dxa"/>
          </w:tcPr>
          <w:p w:rsidR="00A52BCC" w:rsidRPr="00FA398C" w:rsidRDefault="00A52BCC" w:rsidP="001E6176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Task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: Report</w:t>
            </w:r>
          </w:p>
        </w:tc>
        <w:tc>
          <w:tcPr>
            <w:tcW w:w="2780" w:type="dxa"/>
          </w:tcPr>
          <w:p w:rsidR="00A52BCC" w:rsidRPr="00FA398C" w:rsidRDefault="00A52BCC" w:rsidP="001E6176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550" w:type="dxa"/>
          </w:tcPr>
          <w:p w:rsidR="00A52BCC" w:rsidRPr="00FA398C" w:rsidRDefault="00A52BCC" w:rsidP="001E6176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Deadline</w:t>
            </w:r>
          </w:p>
        </w:tc>
        <w:tc>
          <w:tcPr>
            <w:tcW w:w="1415" w:type="dxa"/>
          </w:tcPr>
          <w:p w:rsidR="00A52BCC" w:rsidRPr="00FA398C" w:rsidRDefault="00A52BCC" w:rsidP="001E6176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Completed</w:t>
            </w:r>
          </w:p>
        </w:tc>
      </w:tr>
      <w:tr w:rsidR="00A52BCC" w:rsidRPr="00FA398C" w:rsidTr="001E6176">
        <w:tc>
          <w:tcPr>
            <w:tcW w:w="3271" w:type="dxa"/>
          </w:tcPr>
          <w:p w:rsidR="00A52BCC" w:rsidRPr="00A52BCC" w:rsidRDefault="00A52BCC" w:rsidP="00A52BCC">
            <w:pPr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>To illustrate the business model for your start-up, including the revenue and expenditure, make sure your report incl</w:t>
            </w:r>
            <w:r>
              <w:rPr>
                <w:rFonts w:cs="Arial"/>
                <w:szCs w:val="20"/>
              </w:rPr>
              <w:t>udes the following information:</w:t>
            </w:r>
          </w:p>
        </w:tc>
        <w:tc>
          <w:tcPr>
            <w:tcW w:w="2780" w:type="dxa"/>
          </w:tcPr>
          <w:p w:rsidR="0027659F" w:rsidRPr="0027659F" w:rsidRDefault="0027659F" w:rsidP="0027659F">
            <w:pPr>
              <w:rPr>
                <w:rFonts w:cs="Arial"/>
                <w:szCs w:val="20"/>
              </w:rPr>
            </w:pP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9B100F">
              <w:rPr>
                <w:rFonts w:cs="Arial"/>
                <w:szCs w:val="20"/>
              </w:rPr>
              <w:t>he business name</w:t>
            </w: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9B100F">
              <w:rPr>
                <w:rFonts w:cs="Arial"/>
                <w:szCs w:val="20"/>
              </w:rPr>
              <w:t>ervice/product offered</w:t>
            </w: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</w:t>
            </w:r>
            <w:r w:rsidRPr="009B100F">
              <w:rPr>
                <w:rFonts w:cs="Arial"/>
                <w:szCs w:val="20"/>
              </w:rPr>
              <w:t xml:space="preserve">hether you will make or buy </w:t>
            </w:r>
            <w:r>
              <w:rPr>
                <w:rFonts w:cs="Arial"/>
                <w:szCs w:val="20"/>
              </w:rPr>
              <w:t>your</w:t>
            </w:r>
            <w:r w:rsidRPr="009B100F">
              <w:rPr>
                <w:rFonts w:cs="Arial"/>
                <w:szCs w:val="20"/>
              </w:rPr>
              <w:t xml:space="preserve"> products</w:t>
            </w: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9B100F">
              <w:rPr>
                <w:rFonts w:cs="Arial"/>
                <w:szCs w:val="20"/>
              </w:rPr>
              <w:t>he format of the business</w:t>
            </w: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9B100F">
              <w:rPr>
                <w:rFonts w:cs="Arial"/>
                <w:szCs w:val="20"/>
              </w:rPr>
              <w:t xml:space="preserve">he aims and objectives </w:t>
            </w: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9B100F">
              <w:rPr>
                <w:rFonts w:cs="Arial"/>
                <w:szCs w:val="20"/>
              </w:rPr>
              <w:t>he customer market and market research to support this</w:t>
            </w: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9B100F">
              <w:rPr>
                <w:rFonts w:cs="Arial"/>
                <w:szCs w:val="20"/>
              </w:rPr>
              <w:t>hannel (how customers will buy your product or service)</w:t>
            </w: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9B100F">
              <w:rPr>
                <w:rFonts w:cs="Arial"/>
                <w:szCs w:val="20"/>
              </w:rPr>
              <w:t>inances and costs for start-up</w:t>
            </w: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9B100F">
              <w:rPr>
                <w:rFonts w:cs="Arial"/>
                <w:szCs w:val="20"/>
              </w:rPr>
              <w:t>ources of finance and start-up costs</w:t>
            </w:r>
          </w:p>
          <w:p w:rsidR="00A52BCC" w:rsidRPr="009B100F" w:rsidRDefault="00A52BCC" w:rsidP="00A52BCC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9B100F">
              <w:rPr>
                <w:rFonts w:cs="Arial"/>
                <w:szCs w:val="20"/>
              </w:rPr>
              <w:t>he stakeholders and their influence</w:t>
            </w:r>
          </w:p>
          <w:p w:rsidR="00A52BCC" w:rsidRPr="00FA398C" w:rsidRDefault="00A52BCC" w:rsidP="0027659F">
            <w:pPr>
              <w:numPr>
                <w:ilvl w:val="0"/>
                <w:numId w:val="2"/>
              </w:numPr>
              <w:rPr>
                <w:rFonts w:cs="Arial"/>
                <w:b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s</w:t>
            </w:r>
            <w:r w:rsidRPr="009B100F">
              <w:rPr>
                <w:rFonts w:cs="Arial"/>
                <w:szCs w:val="20"/>
              </w:rPr>
              <w:t>ources</w:t>
            </w:r>
            <w:proofErr w:type="gramEnd"/>
            <w:r w:rsidRPr="009B100F">
              <w:rPr>
                <w:rFonts w:cs="Arial"/>
                <w:szCs w:val="20"/>
              </w:rPr>
              <w:t xml:space="preserve"> of advice and support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550" w:type="dxa"/>
          </w:tcPr>
          <w:p w:rsidR="00A52BCC" w:rsidRPr="00A52BCC" w:rsidRDefault="00A52BCC" w:rsidP="001E6176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A52BCC" w:rsidRPr="00FA398C" w:rsidRDefault="00A52BCC" w:rsidP="001E6176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</w:tr>
      <w:tr w:rsidR="00A52BCC" w:rsidRPr="00FA398C" w:rsidTr="001E6176">
        <w:tc>
          <w:tcPr>
            <w:tcW w:w="3271" w:type="dxa"/>
          </w:tcPr>
          <w:p w:rsidR="00A52BCC" w:rsidRPr="00FA398C" w:rsidRDefault="00A52BCC" w:rsidP="009635C9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9B100F">
              <w:rPr>
                <w:rFonts w:cs="Arial"/>
                <w:szCs w:val="20"/>
              </w:rPr>
              <w:t>You need to explain how the format and the business model will help make the business successful and provide supporting evidence.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780" w:type="dxa"/>
          </w:tcPr>
          <w:p w:rsidR="009635C9" w:rsidRDefault="009635C9" w:rsidP="009635C9">
            <w:pPr>
              <w:pStyle w:val="NoSpacing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9635C9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What format will the business take?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 Sole Trader? Partnership?</w:t>
            </w:r>
          </w:p>
          <w:p w:rsidR="00A52BCC" w:rsidRPr="009635C9" w:rsidRDefault="009635C9" w:rsidP="009635C9">
            <w:pPr>
              <w:pStyle w:val="NoSpacing"/>
              <w:numPr>
                <w:ilvl w:val="0"/>
                <w:numId w:val="3"/>
              </w:numP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Why have you decided on this type of format for your business?</w:t>
            </w:r>
          </w:p>
        </w:tc>
        <w:tc>
          <w:tcPr>
            <w:tcW w:w="1550" w:type="dxa"/>
          </w:tcPr>
          <w:p w:rsidR="00A52BCC" w:rsidRPr="00A52BCC" w:rsidRDefault="00A52BCC" w:rsidP="001E6176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A52BCC" w:rsidRPr="00FA398C" w:rsidRDefault="00A52BCC" w:rsidP="001E6176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</w:tr>
      <w:tr w:rsidR="009635C9" w:rsidRPr="00FA398C" w:rsidTr="001E6176">
        <w:tc>
          <w:tcPr>
            <w:tcW w:w="3271" w:type="dxa"/>
          </w:tcPr>
          <w:p w:rsidR="009635C9" w:rsidRPr="009B100F" w:rsidRDefault="009635C9" w:rsidP="001E6176">
            <w:pPr>
              <w:pStyle w:val="NoSpacing"/>
              <w:rPr>
                <w:rFonts w:cs="Arial"/>
                <w:szCs w:val="20"/>
              </w:rPr>
            </w:pPr>
            <w:r w:rsidRPr="009B100F">
              <w:rPr>
                <w:rFonts w:cs="Arial"/>
                <w:szCs w:val="20"/>
              </w:rPr>
              <w:t xml:space="preserve">The explanation must include how </w:t>
            </w:r>
            <w:r>
              <w:rPr>
                <w:rFonts w:cs="Arial"/>
                <w:szCs w:val="20"/>
              </w:rPr>
              <w:t>your product/service</w:t>
            </w:r>
            <w:r w:rsidRPr="009B100F">
              <w:rPr>
                <w:rFonts w:cs="Arial"/>
                <w:szCs w:val="20"/>
              </w:rPr>
              <w:t xml:space="preserve"> fills a gap in the market and how you will reach your target customers. Include evidence to back up your statements and explain how the evidence supports your business idea.</w:t>
            </w:r>
          </w:p>
        </w:tc>
        <w:tc>
          <w:tcPr>
            <w:tcW w:w="2780" w:type="dxa"/>
          </w:tcPr>
          <w:p w:rsidR="009635C9" w:rsidRPr="007A5390" w:rsidRDefault="009635C9" w:rsidP="001E6176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</w:tcPr>
          <w:p w:rsidR="009635C9" w:rsidRPr="00A52BCC" w:rsidRDefault="009635C9" w:rsidP="001E6176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9635C9" w:rsidRPr="00FA398C" w:rsidRDefault="009635C9" w:rsidP="001E6176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</w:tr>
    </w:tbl>
    <w:p w:rsidR="00A52BCC" w:rsidRPr="00FA398C" w:rsidRDefault="00A52BCC" w:rsidP="005E042D">
      <w:pPr>
        <w:pStyle w:val="NoSpacing"/>
        <w:rPr>
          <w:rFonts w:ascii="Verdana" w:eastAsia="Times New Roman" w:hAnsi="Verdana" w:cs="Arial"/>
          <w:sz w:val="20"/>
          <w:szCs w:val="20"/>
          <w:lang w:eastAsia="en-GB"/>
        </w:rPr>
      </w:pPr>
    </w:p>
    <w:sectPr w:rsidR="00A52BCC" w:rsidRPr="00FA398C" w:rsidSect="00FA398C">
      <w:headerReference w:type="default" r:id="rId8"/>
      <w:footerReference w:type="default" r:id="rId9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A8" w:rsidRDefault="008E3EA8" w:rsidP="008E3EA8">
      <w:r>
        <w:separator/>
      </w:r>
    </w:p>
  </w:endnote>
  <w:endnote w:type="continuationSeparator" w:id="0">
    <w:p w:rsidR="008E3EA8" w:rsidRDefault="008E3EA8" w:rsidP="008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81" w:rsidRPr="008D2B81" w:rsidRDefault="008D2B81" w:rsidP="008D2B81">
    <w:pPr>
      <w:pStyle w:val="Footer"/>
      <w:rPr>
        <w:b/>
        <w:sz w:val="18"/>
      </w:rPr>
    </w:pPr>
    <w:r w:rsidRPr="008D2B81">
      <w:rPr>
        <w:b/>
        <w:sz w:val="18"/>
      </w:rPr>
      <w:t>Learning aim B: Plan an idea for a new business</w:t>
    </w:r>
    <w:r>
      <w:rPr>
        <w:b/>
        <w:sz w:val="18"/>
      </w:rPr>
      <w:tab/>
      <w:t>Mr A Attra</w:t>
    </w:r>
  </w:p>
  <w:p w:rsidR="008E3EA8" w:rsidRPr="008E3EA8" w:rsidRDefault="008D2B81" w:rsidP="008D2B81">
    <w:pPr>
      <w:pStyle w:val="Footer"/>
      <w:rPr>
        <w:b/>
        <w:sz w:val="18"/>
      </w:rPr>
    </w:pPr>
    <w:r w:rsidRPr="008D2B81">
      <w:rPr>
        <w:b/>
        <w:sz w:val="18"/>
      </w:rPr>
      <w:t>Learning aim C: Present a business model for a business start-up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A8" w:rsidRDefault="008E3EA8" w:rsidP="008E3EA8">
      <w:r>
        <w:separator/>
      </w:r>
    </w:p>
  </w:footnote>
  <w:footnote w:type="continuationSeparator" w:id="0">
    <w:p w:rsidR="008E3EA8" w:rsidRDefault="008E3EA8" w:rsidP="008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A8" w:rsidRPr="0039152A" w:rsidRDefault="008E3EA8" w:rsidP="008E3EA8">
    <w:pPr>
      <w:pStyle w:val="NoSpacing"/>
      <w:rPr>
        <w:b/>
        <w:sz w:val="24"/>
      </w:rPr>
    </w:pPr>
    <w:r>
      <w:rPr>
        <w:b/>
        <w:sz w:val="24"/>
      </w:rPr>
      <w:t>B</w:t>
    </w:r>
    <w:r w:rsidRPr="0039152A">
      <w:rPr>
        <w:b/>
        <w:sz w:val="24"/>
      </w:rPr>
      <w:t>TEC First Award in Business Level 2</w:t>
    </w:r>
  </w:p>
  <w:p w:rsidR="008E3EA8" w:rsidRDefault="008E3EA8" w:rsidP="008E3EA8">
    <w:pPr>
      <w:pStyle w:val="NoSpacing"/>
      <w:rPr>
        <w:b/>
        <w:sz w:val="24"/>
      </w:rPr>
    </w:pPr>
    <w:r w:rsidRPr="0039152A">
      <w:rPr>
        <w:b/>
        <w:sz w:val="24"/>
      </w:rPr>
      <w:t xml:space="preserve">Unit </w:t>
    </w:r>
    <w:r w:rsidR="008D2B81">
      <w:rPr>
        <w:b/>
        <w:sz w:val="24"/>
      </w:rPr>
      <w:t>1 Enterprise in the Business World</w:t>
    </w:r>
  </w:p>
  <w:p w:rsidR="0027659F" w:rsidRPr="0039152A" w:rsidRDefault="0027659F" w:rsidP="008E3EA8">
    <w:pPr>
      <w:pStyle w:val="NoSpacing"/>
      <w:rPr>
        <w:b/>
        <w:sz w:val="24"/>
      </w:rPr>
    </w:pPr>
    <w:r>
      <w:rPr>
        <w:b/>
        <w:sz w:val="24"/>
      </w:rPr>
      <w:t>Learning Aim B/C</w:t>
    </w:r>
  </w:p>
  <w:p w:rsidR="008E3EA8" w:rsidRDefault="008E3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624"/>
    <w:multiLevelType w:val="hybridMultilevel"/>
    <w:tmpl w:val="C1069720"/>
    <w:lvl w:ilvl="0" w:tplc="FE4AF4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105B"/>
    <w:multiLevelType w:val="hybridMultilevel"/>
    <w:tmpl w:val="B4629380"/>
    <w:lvl w:ilvl="0" w:tplc="478EA50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color w:val="000000"/>
        <w:sz w:val="22"/>
      </w:rPr>
    </w:lvl>
    <w:lvl w:ilvl="1" w:tplc="27542B3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02C76"/>
    <w:multiLevelType w:val="hybridMultilevel"/>
    <w:tmpl w:val="DF6E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93371"/>
    <w:multiLevelType w:val="hybridMultilevel"/>
    <w:tmpl w:val="7E809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16854"/>
    <w:multiLevelType w:val="hybridMultilevel"/>
    <w:tmpl w:val="5DBE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2D"/>
    <w:rsid w:val="00074572"/>
    <w:rsid w:val="000F07D6"/>
    <w:rsid w:val="0027659F"/>
    <w:rsid w:val="0039152A"/>
    <w:rsid w:val="005E042D"/>
    <w:rsid w:val="00646FAF"/>
    <w:rsid w:val="006F6A53"/>
    <w:rsid w:val="00760DDD"/>
    <w:rsid w:val="007A5390"/>
    <w:rsid w:val="008D2B81"/>
    <w:rsid w:val="008E3EA8"/>
    <w:rsid w:val="009635C9"/>
    <w:rsid w:val="00A52BCC"/>
    <w:rsid w:val="00BA32B5"/>
    <w:rsid w:val="00E51E19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2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42D"/>
    <w:pPr>
      <w:spacing w:after="0" w:line="240" w:lineRule="auto"/>
    </w:pPr>
  </w:style>
  <w:style w:type="table" w:styleId="TableGrid">
    <w:name w:val="Table Grid"/>
    <w:basedOn w:val="TableNormal"/>
    <w:uiPriority w:val="39"/>
    <w:rsid w:val="005E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04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42D"/>
    <w:rPr>
      <w:rFonts w:ascii="Verdana" w:eastAsia="Times New Roman" w:hAnsi="Verdana" w:cs="Times New Roman"/>
      <w:sz w:val="20"/>
      <w:szCs w:val="24"/>
      <w:lang w:eastAsia="en-GB"/>
    </w:rPr>
  </w:style>
  <w:style w:type="paragraph" w:styleId="ListParagraph">
    <w:name w:val="List Paragraph"/>
    <w:basedOn w:val="Normal"/>
    <w:qFormat/>
    <w:rsid w:val="005E042D"/>
    <w:pPr>
      <w:ind w:left="720"/>
      <w:contextualSpacing/>
    </w:pPr>
    <w:rPr>
      <w:rFonts w:ascii="Times New Roman" w:eastAsia="Cambr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3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EA8"/>
    <w:rPr>
      <w:rFonts w:ascii="Verdana" w:eastAsia="Times New Roman" w:hAnsi="Verdana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A8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2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42D"/>
    <w:pPr>
      <w:spacing w:after="0" w:line="240" w:lineRule="auto"/>
    </w:pPr>
  </w:style>
  <w:style w:type="table" w:styleId="TableGrid">
    <w:name w:val="Table Grid"/>
    <w:basedOn w:val="TableNormal"/>
    <w:uiPriority w:val="39"/>
    <w:rsid w:val="005E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04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42D"/>
    <w:rPr>
      <w:rFonts w:ascii="Verdana" w:eastAsia="Times New Roman" w:hAnsi="Verdana" w:cs="Times New Roman"/>
      <w:sz w:val="20"/>
      <w:szCs w:val="24"/>
      <w:lang w:eastAsia="en-GB"/>
    </w:rPr>
  </w:style>
  <w:style w:type="paragraph" w:styleId="ListParagraph">
    <w:name w:val="List Paragraph"/>
    <w:basedOn w:val="Normal"/>
    <w:qFormat/>
    <w:rsid w:val="005E042D"/>
    <w:pPr>
      <w:ind w:left="720"/>
      <w:contextualSpacing/>
    </w:pPr>
    <w:rPr>
      <w:rFonts w:ascii="Times New Roman" w:eastAsia="Cambr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3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EA8"/>
    <w:rPr>
      <w:rFonts w:ascii="Verdana" w:eastAsia="Times New Roman" w:hAnsi="Verdana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A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5D7355AD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UTC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Attra</dc:creator>
  <cp:lastModifiedBy>Mr A Attra</cp:lastModifiedBy>
  <cp:revision>2</cp:revision>
  <cp:lastPrinted>2018-01-22T13:35:00Z</cp:lastPrinted>
  <dcterms:created xsi:type="dcterms:W3CDTF">2018-08-01T07:48:00Z</dcterms:created>
  <dcterms:modified xsi:type="dcterms:W3CDTF">2018-08-01T07:48:00Z</dcterms:modified>
</cp:coreProperties>
</file>