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3F92" w:rsidRDefault="00085C9A">
      <w:pPr>
        <w:spacing w:before="240" w:after="120"/>
      </w:pPr>
      <w:bookmarkStart w:id="0" w:name="h.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f0"/>
        <w:tblW w:w="9207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="00C13F9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3F92" w:rsidRDefault="00085C9A">
            <w:pPr>
              <w:contextualSpacing w:val="0"/>
            </w:pPr>
            <w:r>
              <w:rPr>
                <w:b/>
              </w:rPr>
              <w:t>Qualification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"/>
              <w:tblW w:w="62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2"/>
            </w:tblGrid>
            <w:tr w:rsidR="00C13F92">
              <w:trPr>
                <w:trHeight w:val="560"/>
              </w:trPr>
              <w:tc>
                <w:tcPr>
                  <w:tcW w:w="6232" w:type="dxa"/>
                </w:tcPr>
                <w:p w:rsidR="00C13F92" w:rsidRDefault="00085C9A">
                  <w:r>
                    <w:t xml:space="preserve">Pearson BTEC Level 3 National Certificate in Business </w:t>
                  </w:r>
                </w:p>
                <w:p w:rsidR="00C13F92" w:rsidRDefault="00085C9A">
                  <w:r>
                    <w:t xml:space="preserve">Pearson BTEC Level 3 National Extended Certificate in Business </w:t>
                  </w:r>
                </w:p>
                <w:p w:rsidR="00C13F92" w:rsidRDefault="00085C9A">
                  <w:r>
                    <w:t xml:space="preserve">Pearson BTEC Level 3 National Foundation Diploma in Business </w:t>
                  </w:r>
                </w:p>
                <w:p w:rsidR="00C13F92" w:rsidRDefault="00085C9A">
                  <w:r>
                    <w:t xml:space="preserve">Pearson BTEC Level 3 National Diploma in Business </w:t>
                  </w:r>
                </w:p>
                <w:p w:rsidR="00C13F92" w:rsidRDefault="00085C9A">
                  <w:r>
                    <w:t xml:space="preserve">Pearson BTEC Level 3 National Extended Diploma in Business </w:t>
                  </w:r>
                </w:p>
              </w:tc>
            </w:tr>
          </w:tbl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3F92" w:rsidRDefault="00085C9A">
            <w:pPr>
              <w:contextualSpacing w:val="0"/>
            </w:pPr>
            <w:r>
              <w:rPr>
                <w:b/>
              </w:rPr>
              <w:t>Unit number and title</w:t>
            </w:r>
          </w:p>
          <w:p w:rsidR="00C13F92" w:rsidRDefault="00C13F92">
            <w:pPr>
              <w:contextualSpacing w:val="0"/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0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120"/>
              </w:trPr>
              <w:tc>
                <w:tcPr>
                  <w:tcW w:w="12240" w:type="dxa"/>
                </w:tcPr>
                <w:p w:rsidR="00C13F92" w:rsidRDefault="00085C9A">
                  <w:r>
                    <w:rPr>
                      <w:b/>
                    </w:rPr>
                    <w:t>Unit 1:Exploring Business</w:t>
                  </w:r>
                </w:p>
                <w:p w:rsidR="00C13F92" w:rsidRDefault="00085C9A"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3F92" w:rsidRDefault="00085C9A">
            <w:pPr>
              <w:contextualSpacing w:val="0"/>
            </w:pPr>
            <w:r>
              <w:rPr>
                <w:b/>
              </w:rPr>
              <w:t xml:space="preserve">Learning aim(s) </w:t>
            </w:r>
            <w:r>
              <w:rPr>
                <w:sz w:val="16"/>
                <w:szCs w:val="16"/>
              </w:rPr>
              <w:t>(For NQF only)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1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400"/>
              </w:trPr>
              <w:tc>
                <w:tcPr>
                  <w:tcW w:w="12240" w:type="dxa"/>
                </w:tcPr>
                <w:p w:rsidR="00C13F92" w:rsidRDefault="00085C9A">
                  <w:pPr>
                    <w:spacing w:before="26"/>
                    <w:ind w:right="6086"/>
                  </w:pPr>
                  <w:r>
                    <w:rPr>
                      <w:b/>
                    </w:rPr>
                    <w:t xml:space="preserve">A: </w:t>
                  </w:r>
                  <w:r>
                    <w:t>Explore the features of different businesses and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analyse what makes them successful </w:t>
                  </w:r>
                </w:p>
                <w:p w:rsidR="00C13F92" w:rsidRDefault="00085C9A">
                  <w:pPr>
                    <w:spacing w:before="57"/>
                    <w:ind w:right="6086"/>
                  </w:pPr>
                  <w:r>
                    <w:rPr>
                      <w:b/>
                    </w:rPr>
                    <w:t>B</w:t>
                  </w:r>
                  <w:r>
                    <w:t xml:space="preserve">: Investigate how businesses are organised </w:t>
                  </w:r>
                </w:p>
              </w:tc>
            </w:tr>
          </w:tbl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3F92" w:rsidRDefault="00085C9A">
            <w:pPr>
              <w:contextualSpacing w:val="0"/>
            </w:pPr>
            <w:r>
              <w:rPr>
                <w:b/>
              </w:rPr>
              <w:t>Assignment title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2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120"/>
              </w:trPr>
              <w:tc>
                <w:tcPr>
                  <w:tcW w:w="12240" w:type="dxa"/>
                </w:tcPr>
                <w:p w:rsidR="00C13F92" w:rsidRDefault="00085C9A">
                  <w:pPr>
                    <w:ind w:right="5945"/>
                  </w:pPr>
                  <w:r>
                    <w:rPr>
                      <w:b/>
                    </w:rPr>
                    <w:t xml:space="preserve">Features contributing to the success of contrasting businesses </w:t>
                  </w:r>
                </w:p>
              </w:tc>
            </w:tr>
          </w:tbl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3F92" w:rsidRDefault="00085C9A">
            <w:pPr>
              <w:contextualSpacing w:val="0"/>
            </w:pPr>
            <w:r>
              <w:rPr>
                <w:b/>
              </w:rPr>
              <w:t>Assessor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C13F92">
            <w:pPr>
              <w:contextualSpacing w:val="0"/>
            </w:pPr>
          </w:p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3F92" w:rsidRDefault="00085C9A">
            <w:pPr>
              <w:contextualSpacing w:val="0"/>
            </w:pPr>
            <w:r>
              <w:rPr>
                <w:b/>
              </w:rPr>
              <w:t>Issue date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3F92" w:rsidRDefault="00C13F92">
            <w:pPr>
              <w:contextualSpacing w:val="0"/>
            </w:pPr>
          </w:p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3F92" w:rsidRDefault="00085C9A">
            <w:pPr>
              <w:contextualSpacing w:val="0"/>
            </w:pPr>
            <w:r>
              <w:rPr>
                <w:b/>
              </w:rPr>
              <w:t xml:space="preserve">Hand in deadline  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3F92" w:rsidRDefault="00C13F92">
            <w:pPr>
              <w:contextualSpacing w:val="0"/>
            </w:pPr>
          </w:p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92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3F92" w:rsidRDefault="00085C9A">
            <w:pPr>
              <w:contextualSpacing w:val="0"/>
            </w:pPr>
            <w:r>
              <w:rPr>
                <w:b/>
              </w:rPr>
              <w:t>Vocational Scenario or Context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3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1160"/>
              </w:trPr>
              <w:tc>
                <w:tcPr>
                  <w:tcW w:w="12240" w:type="dxa"/>
                </w:tcPr>
                <w:p w:rsidR="00C13F92" w:rsidRDefault="00085C9A">
                  <w:pPr>
                    <w:spacing w:before="62"/>
                    <w:ind w:right="6086"/>
                  </w:pPr>
                  <w:r>
                    <w:t xml:space="preserve">You have been accepted onto a work placement in the Economic Development Unit (EDU) at your local council. The EDU is dedicated to helping businesses to start, grow and prosper. </w:t>
                  </w:r>
                </w:p>
                <w:p w:rsidR="00C13F92" w:rsidRDefault="00085C9A">
                  <w:pPr>
                    <w:spacing w:before="66"/>
                    <w:ind w:right="6086"/>
                  </w:pPr>
                  <w:r>
                    <w:t>You will be working with the officers who are responsible for publications, b</w:t>
                  </w:r>
                  <w:r>
                    <w:t xml:space="preserve">rochures and guides </w:t>
                  </w:r>
                </w:p>
                <w:p w:rsidR="00C13F92" w:rsidRDefault="00085C9A">
                  <w:pPr>
                    <w:spacing w:before="62"/>
                    <w:ind w:right="6086"/>
                  </w:pPr>
                  <w:r>
                    <w:t xml:space="preserve">You have been asked to research and collect information on two contrasting businesses and use this evidence to write a report on why businesses are successful. </w:t>
                  </w:r>
                </w:p>
              </w:tc>
            </w:tr>
          </w:tbl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9207" w:type="dxa"/>
            <w:gridSpan w:val="3"/>
            <w:tcBorders>
              <w:left w:val="nil"/>
              <w:right w:val="nil"/>
            </w:tcBorders>
            <w:vAlign w:val="center"/>
          </w:tcPr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3F92" w:rsidRDefault="00085C9A">
            <w:pPr>
              <w:contextualSpacing w:val="0"/>
            </w:pPr>
            <w:r>
              <w:rPr>
                <w:b/>
              </w:rPr>
              <w:t>Task 1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4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680"/>
              </w:trPr>
              <w:tc>
                <w:tcPr>
                  <w:tcW w:w="12240" w:type="dxa"/>
                </w:tcPr>
                <w:p w:rsidR="00C13F92" w:rsidRDefault="00085C9A">
                  <w:pPr>
                    <w:spacing w:before="63" w:after="120"/>
                    <w:ind w:right="6086"/>
                  </w:pPr>
                  <w:r>
                    <w:rPr>
                      <w:b/>
                    </w:rPr>
                    <w:t xml:space="preserve">The features contributing to the success of contrasting businesses. </w:t>
                  </w:r>
                </w:p>
                <w:p w:rsidR="00C13F92" w:rsidRDefault="00085C9A">
                  <w:pPr>
                    <w:spacing w:before="62" w:after="120"/>
                    <w:ind w:right="6086"/>
                    <w:jc w:val="both"/>
                  </w:pPr>
                  <w:r>
                    <w:t xml:space="preserve">The EDU has given you a list of suitable businesses and you will need to carry out initial research on these businesses before selecting </w:t>
                  </w:r>
                  <w:r>
                    <w:rPr>
                      <w:b/>
                    </w:rPr>
                    <w:t xml:space="preserve">two </w:t>
                  </w:r>
                  <w:r>
                    <w:t xml:space="preserve">contrasting businesses for your report. </w:t>
                  </w:r>
                </w:p>
              </w:tc>
            </w:tr>
          </w:tbl>
          <w:p w:rsidR="00C13F92" w:rsidRDefault="00C13F92">
            <w:pPr>
              <w:contextualSpacing w:val="0"/>
            </w:pPr>
          </w:p>
          <w:tbl>
            <w:tblPr>
              <w:tblStyle w:val="a5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2560"/>
              </w:trPr>
              <w:tc>
                <w:tcPr>
                  <w:tcW w:w="12240" w:type="dxa"/>
                </w:tcPr>
                <w:p w:rsidR="00C13F92" w:rsidRDefault="00085C9A">
                  <w:pPr>
                    <w:ind w:right="5945"/>
                  </w:pPr>
                  <w:r>
                    <w:t xml:space="preserve">To provide a suitable contrast the businesses must have different types of ownership and liability, i.e. one for-profit and one not-for-profit business. </w:t>
                  </w:r>
                </w:p>
                <w:p w:rsidR="00C13F92" w:rsidRDefault="00085C9A">
                  <w:pPr>
                    <w:ind w:right="5945"/>
                  </w:pPr>
                  <w:r>
                    <w:t xml:space="preserve">You will have to gather comprehensive research evidence for </w:t>
                  </w:r>
                  <w:r>
                    <w:rPr>
                      <w:b/>
                    </w:rPr>
                    <w:t xml:space="preserve">each </w:t>
                  </w:r>
                </w:p>
                <w:p w:rsidR="00C13F92" w:rsidRDefault="00085C9A">
                  <w:pPr>
                    <w:ind w:right="5945"/>
                  </w:pPr>
                  <w:proofErr w:type="gramStart"/>
                  <w:r>
                    <w:t>business</w:t>
                  </w:r>
                  <w:proofErr w:type="gramEnd"/>
                  <w:r>
                    <w:t xml:space="preserve">. </w:t>
                  </w:r>
                </w:p>
                <w:p w:rsidR="00C13F92" w:rsidRDefault="00085C9A">
                  <w:pPr>
                    <w:ind w:right="5945"/>
                  </w:pPr>
                  <w:r>
                    <w:t>Your research should incl</w:t>
                  </w:r>
                  <w:r>
                    <w:t xml:space="preserve">ude: </w:t>
                  </w:r>
                </w:p>
                <w:p w:rsidR="00C13F92" w:rsidRDefault="00085C9A">
                  <w:pPr>
                    <w:ind w:right="5945"/>
                  </w:pPr>
                  <w:r>
                    <w:t xml:space="preserve">• Features of the business to include ownership and liability, purpose, sector, scope of activities and size </w:t>
                  </w:r>
                </w:p>
                <w:p w:rsidR="00C13F92" w:rsidRDefault="00085C9A">
                  <w:pPr>
                    <w:ind w:right="5945"/>
                  </w:pPr>
                  <w:r>
                    <w:t xml:space="preserve">• organisational structure and functional areas </w:t>
                  </w:r>
                </w:p>
                <w:p w:rsidR="00C13F92" w:rsidRDefault="00085C9A">
                  <w:pPr>
                    <w:ind w:right="5945"/>
                  </w:pPr>
                  <w:r>
                    <w:t xml:space="preserve">• the business mission, vision and values, aims and objectives </w:t>
                  </w:r>
                </w:p>
                <w:p w:rsidR="00C13F92" w:rsidRDefault="00085C9A">
                  <w:pPr>
                    <w:ind w:right="5945"/>
                  </w:pPr>
                  <w:r>
                    <w:t>• the relationship with int</w:t>
                  </w:r>
                  <w:r>
                    <w:t xml:space="preserve">ernal and external stakeholders, to include how it communicates with these stakeholders and the influence they have on the business </w:t>
                  </w:r>
                </w:p>
                <w:p w:rsidR="00C13F92" w:rsidRDefault="00085C9A">
                  <w:pPr>
                    <w:ind w:right="5945"/>
                  </w:pPr>
                  <w:r>
                    <w:t xml:space="preserve">• </w:t>
                  </w:r>
                  <w:proofErr w:type="gramStart"/>
                  <w:r>
                    <w:t>possible</w:t>
                  </w:r>
                  <w:proofErr w:type="gramEnd"/>
                  <w:r>
                    <w:t xml:space="preserve"> reasons for success. </w:t>
                  </w:r>
                </w:p>
                <w:p w:rsidR="00C13F92" w:rsidRDefault="00C13F92">
                  <w:pPr>
                    <w:ind w:right="5945"/>
                  </w:pPr>
                </w:p>
                <w:p w:rsidR="00C13F92" w:rsidRDefault="00085C9A">
                  <w:pPr>
                    <w:ind w:right="5945"/>
                  </w:pPr>
                  <w:r>
                    <w:t xml:space="preserve">Using this research, prepare a report that investigates and assesses the reasons for the success of these two businesses. </w:t>
                  </w:r>
                </w:p>
              </w:tc>
            </w:tr>
          </w:tbl>
          <w:p w:rsidR="00C13F92" w:rsidRDefault="00C13F92">
            <w:pPr>
              <w:ind w:left="720"/>
              <w:contextualSpacing w:val="0"/>
            </w:pPr>
          </w:p>
          <w:p w:rsidR="00C13F92" w:rsidRDefault="00C13F92">
            <w:pPr>
              <w:contextualSpacing w:val="0"/>
            </w:pPr>
          </w:p>
          <w:tbl>
            <w:tblPr>
              <w:tblStyle w:val="a6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1040"/>
              </w:trPr>
              <w:tc>
                <w:tcPr>
                  <w:tcW w:w="12240" w:type="dxa"/>
                </w:tcPr>
                <w:p w:rsidR="00C13F92" w:rsidRDefault="00085C9A">
                  <w:pPr>
                    <w:ind w:right="6086"/>
                  </w:pPr>
                  <w:r>
                    <w:t>The report will evaluate how each organisation’s features, and the relationship and communications with internal and external stak</w:t>
                  </w:r>
                  <w:r>
                    <w:t xml:space="preserve">eholders, supports and enables the business in achieving its aims and objectives and in being successful. </w:t>
                  </w:r>
                </w:p>
                <w:p w:rsidR="00C13F92" w:rsidRDefault="00C13F92">
                  <w:pPr>
                    <w:ind w:right="6086"/>
                  </w:pPr>
                </w:p>
                <w:p w:rsidR="00C13F92" w:rsidRDefault="00085C9A">
                  <w:pPr>
                    <w:ind w:right="6086"/>
                  </w:pPr>
                  <w:r>
                    <w:t xml:space="preserve">The report will have a clear conclusion that is fully justified by well- balanced, developed arguments, and is supported by good use of research evidence. </w:t>
                  </w:r>
                </w:p>
              </w:tc>
            </w:tr>
          </w:tbl>
          <w:p w:rsidR="00C13F92" w:rsidRDefault="00C13F92">
            <w:pPr>
              <w:contextualSpacing w:val="0"/>
            </w:pPr>
          </w:p>
          <w:p w:rsidR="00C13F92" w:rsidRDefault="00C13F92">
            <w:pPr>
              <w:ind w:left="720"/>
              <w:contextualSpacing w:val="0"/>
            </w:pPr>
          </w:p>
        </w:tc>
      </w:tr>
      <w:tr w:rsidR="00C13F9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3F92" w:rsidRDefault="00085C9A">
            <w:pPr>
              <w:contextualSpacing w:val="0"/>
            </w:pPr>
            <w:r>
              <w:rPr>
                <w:b/>
              </w:rPr>
              <w:lastRenderedPageBreak/>
              <w:t xml:space="preserve">Checklist of evidence required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7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260"/>
              </w:trPr>
              <w:tc>
                <w:tcPr>
                  <w:tcW w:w="12240" w:type="dxa"/>
                </w:tcPr>
                <w:p w:rsidR="00C13F92" w:rsidRDefault="00085C9A">
                  <w:pPr>
                    <w:spacing w:before="60"/>
                  </w:pPr>
                  <w:r>
                    <w:t xml:space="preserve">Individual report. </w:t>
                  </w:r>
                </w:p>
                <w:p w:rsidR="00C13F92" w:rsidRDefault="00085C9A">
                  <w:pPr>
                    <w:spacing w:before="60"/>
                  </w:pPr>
                  <w:r>
                    <w:t xml:space="preserve">Research log. </w:t>
                  </w:r>
                </w:p>
              </w:tc>
            </w:tr>
          </w:tbl>
          <w:p w:rsidR="00C13F92" w:rsidRDefault="00C13F92">
            <w:pPr>
              <w:contextualSpacing w:val="0"/>
            </w:pPr>
          </w:p>
        </w:tc>
      </w:tr>
      <w:tr w:rsidR="00C13F92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3F92" w:rsidRDefault="00085C9A">
            <w:pPr>
              <w:contextualSpacing w:val="0"/>
            </w:pPr>
            <w:r>
              <w:rPr>
                <w:b/>
              </w:rPr>
              <w:t>Criteria covered by this task:</w:t>
            </w:r>
          </w:p>
        </w:tc>
      </w:tr>
      <w:tr w:rsidR="00C13F92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3F92" w:rsidRDefault="00085C9A">
            <w:pPr>
              <w:contextualSpacing w:val="0"/>
            </w:pPr>
            <w:r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3F92" w:rsidRDefault="00085C9A">
            <w:pPr>
              <w:contextualSpacing w:val="0"/>
            </w:pPr>
            <w:r>
              <w:t>To achieve the criteria you must show that you are able to:</w:t>
            </w:r>
          </w:p>
        </w:tc>
      </w:tr>
      <w:tr w:rsidR="00C13F92"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8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120"/>
              </w:trPr>
              <w:tc>
                <w:tcPr>
                  <w:tcW w:w="12240" w:type="dxa"/>
                </w:tcPr>
                <w:p w:rsidR="00C13F92" w:rsidRDefault="00085C9A">
                  <w:pPr>
                    <w:ind w:left="-5" w:hanging="103"/>
                    <w:jc w:val="both"/>
                  </w:pPr>
                  <w:r>
                    <w:t>1/AB.D1</w:t>
                  </w:r>
                </w:p>
                <w:p w:rsidR="00C13F92" w:rsidRDefault="00C13F92">
                  <w:pPr>
                    <w:spacing w:before="62"/>
                    <w:ind w:left="-5" w:firstLine="5"/>
                    <w:jc w:val="both"/>
                  </w:pPr>
                </w:p>
              </w:tc>
            </w:tr>
          </w:tbl>
          <w:p w:rsidR="00C13F92" w:rsidRDefault="00C13F92">
            <w:pPr>
              <w:ind w:left="-5" w:firstLine="5"/>
              <w:contextualSpacing w:val="0"/>
              <w:jc w:val="both"/>
            </w:pPr>
          </w:p>
        </w:tc>
        <w:tc>
          <w:tcPr>
            <w:tcW w:w="7454" w:type="dxa"/>
            <w:gridSpan w:val="2"/>
            <w:tcBorders>
              <w:lef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9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240"/>
              </w:trPr>
              <w:tc>
                <w:tcPr>
                  <w:tcW w:w="12240" w:type="dxa"/>
                </w:tcPr>
                <w:p w:rsidR="00C13F92" w:rsidRDefault="00085C9A">
                  <w:pPr>
                    <w:spacing w:before="62"/>
                    <w:ind w:left="-23" w:right="4959"/>
                  </w:pPr>
                  <w:r>
                    <w:t xml:space="preserve">Evaluate the reasons for the success of two contrasting businesses, reflecting on evidence gathered. </w:t>
                  </w:r>
                </w:p>
              </w:tc>
            </w:tr>
          </w:tbl>
          <w:p w:rsidR="00C13F92" w:rsidRDefault="00C13F92">
            <w:pPr>
              <w:contextualSpacing w:val="0"/>
              <w:jc w:val="center"/>
            </w:pPr>
          </w:p>
        </w:tc>
      </w:tr>
      <w:tr w:rsidR="00C13F92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085C9A">
            <w:pPr>
              <w:ind w:left="-5" w:firstLine="5"/>
              <w:contextualSpacing w:val="0"/>
              <w:jc w:val="both"/>
            </w:pPr>
            <w:r>
              <w:t>1/A.M1</w:t>
            </w:r>
          </w:p>
        </w:tc>
        <w:tc>
          <w:tcPr>
            <w:tcW w:w="74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a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240"/>
              </w:trPr>
              <w:tc>
                <w:tcPr>
                  <w:tcW w:w="12240" w:type="dxa"/>
                </w:tcPr>
                <w:p w:rsidR="00C13F92" w:rsidRDefault="00085C9A">
                  <w:pPr>
                    <w:spacing w:before="62"/>
                    <w:ind w:left="-23" w:right="4818"/>
                  </w:pPr>
                  <w:r>
                    <w:t xml:space="preserve">Assess the relationship and communication with stakeholders of two contrasting businesses using independent research. </w:t>
                  </w:r>
                </w:p>
              </w:tc>
            </w:tr>
          </w:tbl>
          <w:p w:rsidR="00C13F92" w:rsidRDefault="00C13F92">
            <w:pPr>
              <w:ind w:left="-23" w:right="451"/>
              <w:contextualSpacing w:val="0"/>
              <w:jc w:val="center"/>
            </w:pPr>
          </w:p>
        </w:tc>
      </w:tr>
      <w:tr w:rsidR="00C13F9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085C9A">
            <w:pPr>
              <w:contextualSpacing w:val="0"/>
            </w:pPr>
            <w:r>
              <w:t>1/B.M2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b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240"/>
              </w:trPr>
              <w:tc>
                <w:tcPr>
                  <w:tcW w:w="12240" w:type="dxa"/>
                </w:tcPr>
                <w:p w:rsidR="00C13F92" w:rsidRDefault="00085C9A">
                  <w:pPr>
                    <w:spacing w:before="62"/>
                    <w:ind w:left="-23" w:right="4959"/>
                  </w:pPr>
                  <w:r>
                    <w:lastRenderedPageBreak/>
                    <w:t xml:space="preserve">Analyse how the structures of two contrasting businesses allow each to achieve its aims and objectives. </w:t>
                  </w:r>
                </w:p>
              </w:tc>
            </w:tr>
          </w:tbl>
          <w:p w:rsidR="00C13F92" w:rsidRDefault="00C13F92">
            <w:pPr>
              <w:ind w:left="-23" w:right="451"/>
              <w:contextualSpacing w:val="0"/>
              <w:jc w:val="center"/>
            </w:pPr>
          </w:p>
        </w:tc>
      </w:tr>
      <w:tr w:rsidR="00C13F9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085C9A">
            <w:pPr>
              <w:contextualSpacing w:val="0"/>
            </w:pPr>
            <w:r>
              <w:lastRenderedPageBreak/>
              <w:t>1/A.P1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c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120"/>
              </w:trPr>
              <w:tc>
                <w:tcPr>
                  <w:tcW w:w="12240" w:type="dxa"/>
                </w:tcPr>
                <w:p w:rsidR="00C13F92" w:rsidRDefault="00085C9A">
                  <w:pPr>
                    <w:ind w:left="-23"/>
                  </w:pPr>
                  <w:r>
                    <w:t xml:space="preserve">Explain the features of two contrasting businesses. </w:t>
                  </w:r>
                </w:p>
              </w:tc>
            </w:tr>
          </w:tbl>
          <w:p w:rsidR="00C13F92" w:rsidRDefault="00C13F92">
            <w:pPr>
              <w:ind w:left="-23" w:right="451"/>
              <w:contextualSpacing w:val="0"/>
              <w:jc w:val="center"/>
            </w:pPr>
          </w:p>
        </w:tc>
      </w:tr>
      <w:tr w:rsidR="00C13F9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085C9A">
            <w:pPr>
              <w:contextualSpacing w:val="0"/>
            </w:pPr>
            <w:r>
              <w:t>1/A.P2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d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240"/>
              </w:trPr>
              <w:tc>
                <w:tcPr>
                  <w:tcW w:w="12240" w:type="dxa"/>
                </w:tcPr>
                <w:p w:rsidR="00C13F92" w:rsidRDefault="00085C9A">
                  <w:pPr>
                    <w:spacing w:before="62"/>
                    <w:ind w:left="-23" w:right="4959"/>
                  </w:pPr>
                  <w:r>
                    <w:t xml:space="preserve">Explain how two contrasting businesses are influenced by stakeholders. </w:t>
                  </w:r>
                </w:p>
              </w:tc>
            </w:tr>
          </w:tbl>
          <w:p w:rsidR="00C13F92" w:rsidRDefault="00C13F92">
            <w:pPr>
              <w:ind w:left="-23" w:right="451"/>
              <w:contextualSpacing w:val="0"/>
              <w:jc w:val="center"/>
            </w:pPr>
          </w:p>
        </w:tc>
      </w:tr>
      <w:tr w:rsidR="00C13F9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085C9A">
            <w:pPr>
              <w:contextualSpacing w:val="0"/>
            </w:pPr>
            <w:bookmarkStart w:id="1" w:name="h.30j0zll" w:colFirst="0" w:colLast="0"/>
            <w:bookmarkEnd w:id="1"/>
            <w:r>
              <w:t>1/B.P3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e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240"/>
              </w:trPr>
              <w:tc>
                <w:tcPr>
                  <w:tcW w:w="12240" w:type="dxa"/>
                </w:tcPr>
                <w:p w:rsidR="00C13F92" w:rsidRDefault="00085C9A">
                  <w:pPr>
                    <w:spacing w:before="62"/>
                    <w:ind w:right="4818"/>
                  </w:pPr>
                  <w:r>
                    <w:t xml:space="preserve">Explore the organisation structures, aims and objectives of two contrasting businesses. </w:t>
                  </w:r>
                </w:p>
              </w:tc>
            </w:tr>
          </w:tbl>
          <w:p w:rsidR="00C13F92" w:rsidRDefault="00C13F92">
            <w:pPr>
              <w:ind w:right="451"/>
              <w:contextualSpacing w:val="0"/>
              <w:jc w:val="center"/>
            </w:pPr>
          </w:p>
        </w:tc>
      </w:tr>
      <w:tr w:rsidR="00C13F92"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13F92" w:rsidRDefault="00C13F92">
            <w:pPr>
              <w:contextualSpacing w:val="0"/>
            </w:pP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13F92" w:rsidRDefault="00C13F92">
            <w:pPr>
              <w:contextualSpacing w:val="0"/>
              <w:jc w:val="center"/>
            </w:pPr>
          </w:p>
        </w:tc>
      </w:tr>
      <w:tr w:rsidR="00C13F92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C13F92" w:rsidRDefault="00085C9A">
            <w:pPr>
              <w:contextualSpacing w:val="0"/>
            </w:pPr>
            <w:r>
              <w:rPr>
                <w:b/>
              </w:rPr>
              <w:t>Sources of information to support you with this Assignment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:rsidR="00C13F92" w:rsidRDefault="00C13F92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f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13F92">
              <w:trPr>
                <w:trHeight w:val="2340"/>
              </w:trPr>
              <w:tc>
                <w:tcPr>
                  <w:tcW w:w="12240" w:type="dxa"/>
                </w:tcPr>
                <w:p w:rsidR="00C13F92" w:rsidRDefault="00085C9A">
                  <w:pPr>
                    <w:ind w:right="6086"/>
                  </w:pPr>
                  <w:r>
                    <w:rPr>
                      <w:b/>
                    </w:rPr>
                    <w:t xml:space="preserve">Websites </w:t>
                  </w:r>
                </w:p>
                <w:p w:rsidR="00C13F92" w:rsidRDefault="00085C9A">
                  <w:pPr>
                    <w:spacing w:before="81"/>
                    <w:ind w:right="6086"/>
                  </w:pPr>
                  <w:r>
                    <w:rPr>
                      <w:color w:val="0000FF"/>
                    </w:rPr>
                    <w:t xml:space="preserve">www.bized.co.uk </w:t>
                  </w:r>
                </w:p>
                <w:p w:rsidR="00C13F92" w:rsidRDefault="00085C9A">
                  <w:pPr>
                    <w:spacing w:before="77"/>
                    <w:ind w:right="6086"/>
                  </w:pPr>
                  <w:r>
                    <w:t xml:space="preserve">Business education resources with case studies, simulations and worksheets </w:t>
                  </w:r>
                </w:p>
                <w:p w:rsidR="00C13F92" w:rsidRDefault="00085C9A">
                  <w:pPr>
                    <w:spacing w:before="77"/>
                    <w:ind w:right="6086"/>
                  </w:pPr>
                  <w:r>
                    <w:rPr>
                      <w:color w:val="0000FF"/>
                    </w:rPr>
                    <w:t xml:space="preserve">www.businesscasestudies.co.uk </w:t>
                  </w:r>
                </w:p>
                <w:p w:rsidR="00C13F92" w:rsidRDefault="00085C9A">
                  <w:pPr>
                    <w:spacing w:before="62"/>
                    <w:ind w:right="6086"/>
                  </w:pPr>
                  <w:r>
                    <w:t>The Times 100 has economics and business case studies. The sit</w:t>
                  </w:r>
                  <w:r>
                    <w:t xml:space="preserve">e also has a selection of theory notes aimed at learners </w:t>
                  </w:r>
                </w:p>
                <w:p w:rsidR="00C13F92" w:rsidRDefault="00085C9A">
                  <w:pPr>
                    <w:spacing w:before="81"/>
                    <w:ind w:right="6086"/>
                  </w:pPr>
                  <w:r>
                    <w:rPr>
                      <w:color w:val="0000FF"/>
                    </w:rPr>
                    <w:t xml:space="preserve">www.gov.uk </w:t>
                  </w:r>
                </w:p>
                <w:p w:rsidR="00C13F92" w:rsidRDefault="00085C9A">
                  <w:pPr>
                    <w:spacing w:before="78"/>
                    <w:ind w:right="6086"/>
                  </w:pPr>
                  <w:r>
                    <w:t xml:space="preserve">The government portal for government departments and policies </w:t>
                  </w:r>
                </w:p>
                <w:p w:rsidR="00C13F92" w:rsidRDefault="00085C9A">
                  <w:pPr>
                    <w:spacing w:before="77"/>
                    <w:ind w:right="6086"/>
                  </w:pPr>
                  <w:r>
                    <w:rPr>
                      <w:color w:val="0000FF"/>
                    </w:rPr>
                    <w:t xml:space="preserve">www.mindtools.com/CommSkll/WritingSkills.htm </w:t>
                  </w:r>
                </w:p>
                <w:p w:rsidR="00C13F92" w:rsidRDefault="00085C9A">
                  <w:pPr>
                    <w:spacing w:before="77"/>
                    <w:ind w:right="6086"/>
                  </w:pPr>
                  <w:r>
                    <w:t xml:space="preserve">Tips on how to develop good communication skills. </w:t>
                  </w:r>
                </w:p>
                <w:p w:rsidR="00C13F92" w:rsidRDefault="00085C9A">
                  <w:pPr>
                    <w:spacing w:before="77"/>
                    <w:ind w:right="6086"/>
                  </w:pPr>
                  <w:r>
                    <w:rPr>
                      <w:color w:val="0000FF"/>
                    </w:rPr>
                    <w:t xml:space="preserve">www.tutor2U.com </w:t>
                  </w:r>
                </w:p>
                <w:p w:rsidR="00C13F92" w:rsidRDefault="00085C9A">
                  <w:pPr>
                    <w:spacing w:before="7"/>
                    <w:ind w:right="6086"/>
                  </w:pPr>
                  <w:r>
                    <w:t xml:space="preserve">This site provides resources and revision materials. There are also links to other sources of information. </w:t>
                  </w:r>
                </w:p>
              </w:tc>
            </w:tr>
          </w:tbl>
          <w:p w:rsidR="00C13F92" w:rsidRDefault="00C13F92">
            <w:pPr>
              <w:contextualSpacing w:val="0"/>
            </w:pPr>
          </w:p>
        </w:tc>
      </w:tr>
      <w:tr w:rsidR="00C13F92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C13F92" w:rsidRDefault="00085C9A">
            <w:pPr>
              <w:contextualSpacing w:val="0"/>
            </w:pPr>
            <w:r>
              <w:rPr>
                <w:b/>
              </w:rPr>
              <w:t>Other assessment materials attached to this Assignment Brief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:rsidR="00C13F92" w:rsidRDefault="00085C9A">
            <w:pPr>
              <w:contextualSpacing w:val="0"/>
            </w:pPr>
            <w:proofErr w:type="spellStart"/>
            <w:r>
              <w:rPr>
                <w:i/>
                <w:sz w:val="18"/>
                <w:szCs w:val="18"/>
              </w:rPr>
              <w:t>eg</w:t>
            </w:r>
            <w:proofErr w:type="spellEnd"/>
            <w:r>
              <w:rPr>
                <w:i/>
                <w:sz w:val="18"/>
                <w:szCs w:val="18"/>
              </w:rPr>
              <w:t>, work sheets, risk assessments, case study</w:t>
            </w:r>
          </w:p>
        </w:tc>
      </w:tr>
    </w:tbl>
    <w:p w:rsidR="00C13F92" w:rsidRDefault="00C13F92">
      <w:pPr>
        <w:widowControl w:val="0"/>
        <w:spacing w:line="276" w:lineRule="auto"/>
      </w:pPr>
    </w:p>
    <w:tbl>
      <w:tblPr>
        <w:tblStyle w:val="af1"/>
        <w:tblW w:w="12240" w:type="dxa"/>
        <w:tblInd w:w="-1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C13F92">
        <w:trPr>
          <w:trHeight w:val="120"/>
        </w:trPr>
        <w:tc>
          <w:tcPr>
            <w:tcW w:w="12240" w:type="dxa"/>
          </w:tcPr>
          <w:p w:rsidR="00C13F92" w:rsidRDefault="00C13F92">
            <w:pPr>
              <w:spacing w:before="62"/>
              <w:ind w:left="1593"/>
            </w:pPr>
          </w:p>
        </w:tc>
      </w:tr>
    </w:tbl>
    <w:p w:rsidR="00C13F92" w:rsidRDefault="00C13F92" w:rsidP="00085C9A">
      <w:bookmarkStart w:id="2" w:name="_GoBack"/>
      <w:bookmarkEnd w:id="2"/>
    </w:p>
    <w:sectPr w:rsidR="00C13F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C9A">
      <w:r>
        <w:separator/>
      </w:r>
    </w:p>
  </w:endnote>
  <w:endnote w:type="continuationSeparator" w:id="0">
    <w:p w:rsidR="00000000" w:rsidRDefault="0008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92" w:rsidRDefault="00085C9A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:rsidR="00C13F92" w:rsidRDefault="00085C9A">
    <w:r>
      <w:rPr>
        <w:sz w:val="16"/>
        <w:szCs w:val="16"/>
      </w:rPr>
      <w:t>BTEC Assignment Brief v1.0</w:t>
    </w:r>
  </w:p>
  <w:p w:rsidR="00C13F92" w:rsidRDefault="00085C9A">
    <w:r>
      <w:rPr>
        <w:sz w:val="16"/>
        <w:szCs w:val="16"/>
      </w:rPr>
      <w:t xml:space="preserve">BTEC Internal Assessment QDAM January 2015 </w:t>
    </w:r>
  </w:p>
  <w:p w:rsidR="00C13F92" w:rsidRDefault="00C13F92">
    <w:pPr>
      <w:spacing w:before="120"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92" w:rsidRDefault="00C13F92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C9A">
      <w:r>
        <w:separator/>
      </w:r>
    </w:p>
  </w:footnote>
  <w:footnote w:type="continuationSeparator" w:id="0">
    <w:p w:rsidR="00000000" w:rsidRDefault="0008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92" w:rsidRDefault="00085C9A">
    <w:pPr>
      <w:spacing w:before="720"/>
      <w:jc w:val="right"/>
    </w:pPr>
    <w:r>
      <w:rPr>
        <w:noProof/>
      </w:rPr>
      <w:drawing>
        <wp:inline distT="0" distB="0" distL="114300" distR="114300">
          <wp:extent cx="6210300" cy="42862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13F92" w:rsidRDefault="00C13F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92" w:rsidRDefault="00085C9A">
    <w:pPr>
      <w:tabs>
        <w:tab w:val="center" w:pos="4513"/>
        <w:tab w:val="right" w:pos="9026"/>
      </w:tabs>
      <w:spacing w:before="720"/>
      <w:jc w:val="right"/>
    </w:pPr>
    <w:r>
      <w:rPr>
        <w:noProof/>
      </w:rPr>
      <w:drawing>
        <wp:inline distT="0" distB="0" distL="114300" distR="114300">
          <wp:extent cx="6257925" cy="438150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79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14400" cy="277792"/>
          <wp:effectExtent l="0" t="0" r="0" b="0"/>
          <wp:docPr id="2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3F92"/>
    <w:rsid w:val="00085C9A"/>
    <w:rsid w:val="00C1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85D738C5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HoH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 Attra</dc:creator>
  <cp:lastModifiedBy>Mr A Attra</cp:lastModifiedBy>
  <cp:revision>2</cp:revision>
  <dcterms:created xsi:type="dcterms:W3CDTF">2017-08-26T12:04:00Z</dcterms:created>
  <dcterms:modified xsi:type="dcterms:W3CDTF">2017-08-26T12:04:00Z</dcterms:modified>
</cp:coreProperties>
</file>